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DA15A" w14:textId="461E1F07" w:rsidR="00D44A79" w:rsidRDefault="00EB2DF1" w:rsidP="00822B33">
      <w:pPr>
        <w:pStyle w:val="Title"/>
      </w:pPr>
      <w:r>
        <w:t>ReNew Conference Staff Application Form</w:t>
      </w:r>
    </w:p>
    <w:p w14:paraId="7333BDBA" w14:textId="25852255" w:rsidR="00822B33" w:rsidRPr="00822B33" w:rsidRDefault="00530A02" w:rsidP="00822B33">
      <w:pPr>
        <w:pStyle w:val="Heading1"/>
      </w:pPr>
      <w:r>
        <w:t>Personal details</w:t>
      </w:r>
    </w:p>
    <w:tbl>
      <w:tblPr>
        <w:tblStyle w:val="TableGrid"/>
        <w:tblW w:w="0" w:type="auto"/>
        <w:tblLook w:val="04A0" w:firstRow="1" w:lastRow="0" w:firstColumn="1" w:lastColumn="0" w:noHBand="0" w:noVBand="1"/>
      </w:tblPr>
      <w:tblGrid>
        <w:gridCol w:w="1701"/>
        <w:gridCol w:w="7309"/>
      </w:tblGrid>
      <w:tr w:rsidR="00D1447B" w14:paraId="4088FDCB" w14:textId="77777777" w:rsidTr="00DE1C89">
        <w:trPr>
          <w:trHeight w:val="451"/>
        </w:trPr>
        <w:tc>
          <w:tcPr>
            <w:tcW w:w="1701" w:type="dxa"/>
            <w:tcBorders>
              <w:top w:val="nil"/>
              <w:left w:val="nil"/>
              <w:bottom w:val="nil"/>
              <w:right w:val="nil"/>
            </w:tcBorders>
            <w:vAlign w:val="center"/>
          </w:tcPr>
          <w:p w14:paraId="4EF873D0" w14:textId="37E1EEA8" w:rsidR="00D1447B" w:rsidRPr="00E31D25" w:rsidRDefault="00D1447B" w:rsidP="00DE1C89">
            <w:pPr>
              <w:spacing w:line="240" w:lineRule="auto"/>
            </w:pPr>
            <w:r w:rsidRPr="00E31D25">
              <w:t>First name</w:t>
            </w:r>
          </w:p>
        </w:tc>
        <w:tc>
          <w:tcPr>
            <w:tcW w:w="7309" w:type="dxa"/>
            <w:tcBorders>
              <w:top w:val="nil"/>
              <w:left w:val="nil"/>
              <w:bottom w:val="single" w:sz="4" w:space="0" w:color="auto"/>
              <w:right w:val="nil"/>
            </w:tcBorders>
            <w:vAlign w:val="center"/>
          </w:tcPr>
          <w:p w14:paraId="2C7FDE89" w14:textId="73B12F27" w:rsidR="00D1447B" w:rsidRDefault="00D1447B" w:rsidP="007C750E">
            <w:pPr>
              <w:spacing w:line="240" w:lineRule="auto"/>
            </w:pPr>
          </w:p>
        </w:tc>
      </w:tr>
      <w:tr w:rsidR="00D1447B" w14:paraId="06179C24" w14:textId="77777777" w:rsidTr="00DE1C89">
        <w:trPr>
          <w:trHeight w:val="423"/>
        </w:trPr>
        <w:tc>
          <w:tcPr>
            <w:tcW w:w="1701" w:type="dxa"/>
            <w:tcBorders>
              <w:top w:val="nil"/>
              <w:left w:val="nil"/>
              <w:bottom w:val="nil"/>
              <w:right w:val="nil"/>
            </w:tcBorders>
            <w:vAlign w:val="center"/>
          </w:tcPr>
          <w:p w14:paraId="6F7513CB" w14:textId="3E71B04D" w:rsidR="00D1447B" w:rsidRPr="00E31D25" w:rsidRDefault="00D1447B" w:rsidP="00DE1C89">
            <w:pPr>
              <w:spacing w:line="240" w:lineRule="auto"/>
            </w:pPr>
            <w:r w:rsidRPr="00E31D25">
              <w:t>Last name</w:t>
            </w:r>
          </w:p>
        </w:tc>
        <w:tc>
          <w:tcPr>
            <w:tcW w:w="7309" w:type="dxa"/>
            <w:tcBorders>
              <w:top w:val="single" w:sz="4" w:space="0" w:color="auto"/>
              <w:left w:val="nil"/>
              <w:bottom w:val="single" w:sz="4" w:space="0" w:color="auto"/>
              <w:right w:val="nil"/>
            </w:tcBorders>
            <w:vAlign w:val="center"/>
          </w:tcPr>
          <w:p w14:paraId="7985338D" w14:textId="77777777" w:rsidR="00D1447B" w:rsidRDefault="00D1447B" w:rsidP="007C750E">
            <w:pPr>
              <w:spacing w:line="240" w:lineRule="auto"/>
            </w:pPr>
          </w:p>
        </w:tc>
      </w:tr>
      <w:tr w:rsidR="00D1447B" w14:paraId="2F72B65E" w14:textId="77777777" w:rsidTr="00DE1C89">
        <w:trPr>
          <w:trHeight w:val="415"/>
        </w:trPr>
        <w:tc>
          <w:tcPr>
            <w:tcW w:w="1701" w:type="dxa"/>
            <w:tcBorders>
              <w:top w:val="nil"/>
              <w:left w:val="nil"/>
              <w:bottom w:val="nil"/>
              <w:right w:val="nil"/>
            </w:tcBorders>
            <w:vAlign w:val="center"/>
          </w:tcPr>
          <w:p w14:paraId="52CDC48E" w14:textId="6C26DE42" w:rsidR="00D1447B" w:rsidRPr="00E31D25" w:rsidRDefault="00D1447B" w:rsidP="00DE1C89">
            <w:pPr>
              <w:spacing w:line="240" w:lineRule="auto"/>
            </w:pPr>
            <w:r w:rsidRPr="00E31D25">
              <w:t>Email</w:t>
            </w:r>
          </w:p>
        </w:tc>
        <w:tc>
          <w:tcPr>
            <w:tcW w:w="7309" w:type="dxa"/>
            <w:tcBorders>
              <w:top w:val="single" w:sz="4" w:space="0" w:color="auto"/>
              <w:left w:val="nil"/>
              <w:bottom w:val="single" w:sz="4" w:space="0" w:color="auto"/>
              <w:right w:val="nil"/>
            </w:tcBorders>
            <w:vAlign w:val="center"/>
          </w:tcPr>
          <w:p w14:paraId="3AFA4D42" w14:textId="77777777" w:rsidR="00D1447B" w:rsidRDefault="00D1447B" w:rsidP="007C750E">
            <w:pPr>
              <w:spacing w:line="240" w:lineRule="auto"/>
            </w:pPr>
          </w:p>
        </w:tc>
      </w:tr>
      <w:tr w:rsidR="00D1447B" w14:paraId="48B73477" w14:textId="77777777" w:rsidTr="00DE1C89">
        <w:trPr>
          <w:trHeight w:val="420"/>
        </w:trPr>
        <w:tc>
          <w:tcPr>
            <w:tcW w:w="1701" w:type="dxa"/>
            <w:tcBorders>
              <w:top w:val="nil"/>
              <w:left w:val="nil"/>
              <w:bottom w:val="nil"/>
              <w:right w:val="nil"/>
            </w:tcBorders>
            <w:vAlign w:val="center"/>
          </w:tcPr>
          <w:p w14:paraId="5ECB025F" w14:textId="4A53113E" w:rsidR="00D1447B" w:rsidRPr="00E31D25" w:rsidRDefault="00BF467A" w:rsidP="00DE1C89">
            <w:pPr>
              <w:spacing w:line="240" w:lineRule="auto"/>
            </w:pPr>
            <w:r w:rsidRPr="00E31D25">
              <w:t>P</w:t>
            </w:r>
            <w:r w:rsidR="00D1447B" w:rsidRPr="00E31D25">
              <w:t>hone number</w:t>
            </w:r>
          </w:p>
        </w:tc>
        <w:tc>
          <w:tcPr>
            <w:tcW w:w="7309" w:type="dxa"/>
            <w:tcBorders>
              <w:top w:val="single" w:sz="4" w:space="0" w:color="auto"/>
              <w:left w:val="nil"/>
              <w:bottom w:val="single" w:sz="4" w:space="0" w:color="auto"/>
              <w:right w:val="nil"/>
            </w:tcBorders>
            <w:vAlign w:val="center"/>
          </w:tcPr>
          <w:p w14:paraId="2D26E8A1" w14:textId="77777777" w:rsidR="00D1447B" w:rsidRDefault="00D1447B" w:rsidP="007C750E">
            <w:pPr>
              <w:spacing w:line="240" w:lineRule="auto"/>
            </w:pPr>
          </w:p>
        </w:tc>
      </w:tr>
    </w:tbl>
    <w:p w14:paraId="3BECAD2D" w14:textId="77777777" w:rsidR="00D1447B" w:rsidRDefault="00D1447B" w:rsidP="00822B33"/>
    <w:p w14:paraId="1E2D339A" w14:textId="77777777" w:rsidR="00530A02" w:rsidRDefault="00530A02" w:rsidP="00822B33"/>
    <w:p w14:paraId="2A0DD944" w14:textId="0B091134" w:rsidR="00F213A4" w:rsidRPr="00822B33" w:rsidRDefault="000C3A32" w:rsidP="00F213A4">
      <w:pPr>
        <w:pStyle w:val="Heading1"/>
      </w:pPr>
      <w:r>
        <w:t>The position</w:t>
      </w:r>
    </w:p>
    <w:tbl>
      <w:tblPr>
        <w:tblStyle w:val="TableGrid"/>
        <w:tblW w:w="0" w:type="auto"/>
        <w:tblLook w:val="04A0" w:firstRow="1" w:lastRow="0" w:firstColumn="1" w:lastColumn="0" w:noHBand="0" w:noVBand="1"/>
      </w:tblPr>
      <w:tblGrid>
        <w:gridCol w:w="6237"/>
        <w:gridCol w:w="2773"/>
      </w:tblGrid>
      <w:tr w:rsidR="00252319" w14:paraId="643B29EF" w14:textId="77777777" w:rsidTr="00236410">
        <w:trPr>
          <w:trHeight w:val="633"/>
        </w:trPr>
        <w:tc>
          <w:tcPr>
            <w:tcW w:w="6237" w:type="dxa"/>
            <w:tcBorders>
              <w:top w:val="nil"/>
              <w:left w:val="nil"/>
              <w:bottom w:val="nil"/>
              <w:right w:val="nil"/>
            </w:tcBorders>
            <w:vAlign w:val="center"/>
          </w:tcPr>
          <w:p w14:paraId="5787460A" w14:textId="75577363" w:rsidR="00252319" w:rsidRPr="00E31D25" w:rsidRDefault="00252319" w:rsidP="00626664">
            <w:pPr>
              <w:spacing w:line="240" w:lineRule="auto"/>
            </w:pPr>
            <w:r w:rsidRPr="00E31D25">
              <w:t>If appointed, when would you be available to begin the role?</w:t>
            </w:r>
          </w:p>
        </w:tc>
        <w:tc>
          <w:tcPr>
            <w:tcW w:w="2773" w:type="dxa"/>
            <w:tcBorders>
              <w:top w:val="nil"/>
              <w:left w:val="nil"/>
              <w:bottom w:val="single" w:sz="4" w:space="0" w:color="auto"/>
              <w:right w:val="nil"/>
            </w:tcBorders>
            <w:vAlign w:val="center"/>
          </w:tcPr>
          <w:p w14:paraId="7B96D375" w14:textId="77777777" w:rsidR="00252319" w:rsidRDefault="00252319" w:rsidP="00626664">
            <w:pPr>
              <w:spacing w:line="240" w:lineRule="auto"/>
            </w:pPr>
          </w:p>
        </w:tc>
      </w:tr>
      <w:tr w:rsidR="00252319" w14:paraId="3562464E" w14:textId="77777777" w:rsidTr="00B80DB1">
        <w:trPr>
          <w:trHeight w:val="423"/>
        </w:trPr>
        <w:tc>
          <w:tcPr>
            <w:tcW w:w="6237" w:type="dxa"/>
            <w:tcBorders>
              <w:top w:val="nil"/>
              <w:left w:val="nil"/>
              <w:bottom w:val="nil"/>
              <w:right w:val="nil"/>
            </w:tcBorders>
            <w:vAlign w:val="bottom"/>
          </w:tcPr>
          <w:p w14:paraId="4CC4AE89" w14:textId="6A781111" w:rsidR="00252319" w:rsidRPr="00E31D25" w:rsidRDefault="00252319" w:rsidP="00236410">
            <w:pPr>
              <w:spacing w:line="240" w:lineRule="auto"/>
            </w:pPr>
            <w:r w:rsidRPr="00E31D25">
              <w:t>Do you have the right to work in the UK?</w:t>
            </w:r>
          </w:p>
        </w:tc>
        <w:tc>
          <w:tcPr>
            <w:tcW w:w="2773" w:type="dxa"/>
            <w:tcBorders>
              <w:top w:val="single" w:sz="4" w:space="0" w:color="auto"/>
              <w:left w:val="nil"/>
              <w:bottom w:val="single" w:sz="4" w:space="0" w:color="auto"/>
              <w:right w:val="nil"/>
            </w:tcBorders>
            <w:vAlign w:val="bottom"/>
          </w:tcPr>
          <w:p w14:paraId="30688926" w14:textId="2CDDE89E" w:rsidR="00252319" w:rsidRDefault="00D22D1F" w:rsidP="00B80DB1">
            <w:pPr>
              <w:spacing w:line="240" w:lineRule="auto"/>
            </w:pPr>
            <w:r>
              <w:t>Yes / No</w:t>
            </w:r>
          </w:p>
        </w:tc>
      </w:tr>
    </w:tbl>
    <w:p w14:paraId="0E41D566" w14:textId="4B0CBB54" w:rsidR="00DE1C89" w:rsidRDefault="00DE1C89" w:rsidP="00F213A4"/>
    <w:tbl>
      <w:tblPr>
        <w:tblStyle w:val="TableGrid"/>
        <w:tblW w:w="0" w:type="auto"/>
        <w:tblLook w:val="04A0" w:firstRow="1" w:lastRow="0" w:firstColumn="1" w:lastColumn="0" w:noHBand="0" w:noVBand="1"/>
      </w:tblPr>
      <w:tblGrid>
        <w:gridCol w:w="9010"/>
      </w:tblGrid>
      <w:tr w:rsidR="00236410" w14:paraId="7E1AE74B" w14:textId="77777777" w:rsidTr="00E31D25">
        <w:tc>
          <w:tcPr>
            <w:tcW w:w="9010" w:type="dxa"/>
            <w:tcBorders>
              <w:top w:val="nil"/>
              <w:left w:val="nil"/>
              <w:bottom w:val="single" w:sz="4" w:space="0" w:color="auto"/>
              <w:right w:val="nil"/>
            </w:tcBorders>
          </w:tcPr>
          <w:p w14:paraId="42E24918" w14:textId="4EB03DA8" w:rsidR="00236410" w:rsidRDefault="00236410" w:rsidP="00E31D25">
            <w:pPr>
              <w:spacing w:line="240" w:lineRule="auto"/>
            </w:pPr>
            <w:r>
              <w:t xml:space="preserve">Why </w:t>
            </w:r>
            <w:r w:rsidR="00736A2A">
              <w:t xml:space="preserve">have you </w:t>
            </w:r>
            <w:r w:rsidR="002159BB">
              <w:t>applied for this position</w:t>
            </w:r>
            <w:r>
              <w:t>?</w:t>
            </w:r>
          </w:p>
        </w:tc>
      </w:tr>
      <w:tr w:rsidR="00236410" w14:paraId="46C6BCF4" w14:textId="77777777" w:rsidTr="00E31D25">
        <w:trPr>
          <w:trHeight w:val="4549"/>
        </w:trPr>
        <w:tc>
          <w:tcPr>
            <w:tcW w:w="9010" w:type="dxa"/>
            <w:tcBorders>
              <w:top w:val="single" w:sz="4" w:space="0" w:color="auto"/>
            </w:tcBorders>
          </w:tcPr>
          <w:p w14:paraId="692836AF" w14:textId="6BCF5E4D" w:rsidR="00D41646" w:rsidRDefault="00D41646" w:rsidP="00F213A4"/>
        </w:tc>
      </w:tr>
    </w:tbl>
    <w:p w14:paraId="5A3A34E4" w14:textId="77777777" w:rsidR="002159BB" w:rsidRDefault="002159BB"/>
    <w:tbl>
      <w:tblPr>
        <w:tblStyle w:val="TableGrid"/>
        <w:tblW w:w="0" w:type="auto"/>
        <w:tblInd w:w="-5" w:type="dxa"/>
        <w:tblLook w:val="04A0" w:firstRow="1" w:lastRow="0" w:firstColumn="1" w:lastColumn="0" w:noHBand="0" w:noVBand="1"/>
      </w:tblPr>
      <w:tblGrid>
        <w:gridCol w:w="9010"/>
      </w:tblGrid>
      <w:tr w:rsidR="00A568A2" w14:paraId="4DD6AEED" w14:textId="77777777" w:rsidTr="002159BB">
        <w:tc>
          <w:tcPr>
            <w:tcW w:w="9010" w:type="dxa"/>
            <w:tcBorders>
              <w:top w:val="nil"/>
              <w:left w:val="nil"/>
              <w:bottom w:val="single" w:sz="4" w:space="0" w:color="auto"/>
              <w:right w:val="nil"/>
            </w:tcBorders>
          </w:tcPr>
          <w:p w14:paraId="78627140" w14:textId="77777777" w:rsidR="00A568A2" w:rsidRDefault="00A568A2" w:rsidP="00927906">
            <w:pPr>
              <w:spacing w:line="240" w:lineRule="auto"/>
            </w:pPr>
            <w:r>
              <w:lastRenderedPageBreak/>
              <w:t>Why do you consider yourself suitable for the role?</w:t>
            </w:r>
          </w:p>
          <w:p w14:paraId="739FA054" w14:textId="7AE4A6C7" w:rsidR="00A568A2" w:rsidRDefault="003819E0" w:rsidP="00927906">
            <w:pPr>
              <w:spacing w:line="240" w:lineRule="auto"/>
            </w:pPr>
            <w:r w:rsidRPr="003819E0">
              <w:rPr>
                <w:i/>
                <w:iCs/>
              </w:rPr>
              <w:t>Please give details of any work/projects undertaken relevant to the role for which you are applying</w:t>
            </w:r>
            <w:r w:rsidR="001A1C39">
              <w:rPr>
                <w:i/>
                <w:iCs/>
              </w:rPr>
              <w:t xml:space="preserve">. </w:t>
            </w:r>
          </w:p>
        </w:tc>
      </w:tr>
      <w:tr w:rsidR="00A568A2" w14:paraId="16FFB696" w14:textId="77777777" w:rsidTr="002159BB">
        <w:trPr>
          <w:trHeight w:val="4549"/>
        </w:trPr>
        <w:tc>
          <w:tcPr>
            <w:tcW w:w="9010" w:type="dxa"/>
            <w:tcBorders>
              <w:top w:val="single" w:sz="4" w:space="0" w:color="auto"/>
            </w:tcBorders>
          </w:tcPr>
          <w:p w14:paraId="4001900A" w14:textId="77777777" w:rsidR="00A568A2" w:rsidRDefault="00A568A2" w:rsidP="00927906"/>
        </w:tc>
      </w:tr>
    </w:tbl>
    <w:p w14:paraId="13A33CDC" w14:textId="2A4CF26A" w:rsidR="00A568A2" w:rsidRDefault="00A568A2" w:rsidP="00A568A2"/>
    <w:p w14:paraId="64FC836E" w14:textId="77777777" w:rsidR="00176C6A" w:rsidRDefault="00176C6A" w:rsidP="00A568A2"/>
    <w:tbl>
      <w:tblPr>
        <w:tblStyle w:val="TableGrid"/>
        <w:tblW w:w="0" w:type="auto"/>
        <w:tblLook w:val="04A0" w:firstRow="1" w:lastRow="0" w:firstColumn="1" w:lastColumn="0" w:noHBand="0" w:noVBand="1"/>
      </w:tblPr>
      <w:tblGrid>
        <w:gridCol w:w="9010"/>
      </w:tblGrid>
      <w:tr w:rsidR="00A568A2" w14:paraId="4FA672A7" w14:textId="77777777" w:rsidTr="00927906">
        <w:tc>
          <w:tcPr>
            <w:tcW w:w="9010" w:type="dxa"/>
            <w:tcBorders>
              <w:top w:val="nil"/>
              <w:left w:val="nil"/>
              <w:bottom w:val="single" w:sz="4" w:space="0" w:color="auto"/>
              <w:right w:val="nil"/>
            </w:tcBorders>
          </w:tcPr>
          <w:p w14:paraId="0FD0930F" w14:textId="26446E6C" w:rsidR="00A568A2" w:rsidRDefault="00D44A4E" w:rsidP="00927906">
            <w:pPr>
              <w:spacing w:line="240" w:lineRule="auto"/>
            </w:pPr>
            <w:r>
              <w:t xml:space="preserve">What experience have you had in your </w:t>
            </w:r>
            <w:r w:rsidR="00176C6A">
              <w:t>C</w:t>
            </w:r>
            <w:r>
              <w:t>hurch or other Christian organisations</w:t>
            </w:r>
            <w:r w:rsidR="00A568A2">
              <w:t>?</w:t>
            </w:r>
          </w:p>
        </w:tc>
      </w:tr>
      <w:tr w:rsidR="00A568A2" w14:paraId="0F6CA0E1" w14:textId="77777777" w:rsidTr="00927906">
        <w:trPr>
          <w:trHeight w:val="4549"/>
        </w:trPr>
        <w:tc>
          <w:tcPr>
            <w:tcW w:w="9010" w:type="dxa"/>
            <w:tcBorders>
              <w:top w:val="single" w:sz="4" w:space="0" w:color="auto"/>
            </w:tcBorders>
          </w:tcPr>
          <w:p w14:paraId="3F894018" w14:textId="77777777" w:rsidR="00A568A2" w:rsidRDefault="00A568A2" w:rsidP="00927906"/>
        </w:tc>
      </w:tr>
    </w:tbl>
    <w:p w14:paraId="551854BE" w14:textId="77777777" w:rsidR="00A568A2" w:rsidRDefault="00A568A2" w:rsidP="00A568A2"/>
    <w:p w14:paraId="3158DBC5" w14:textId="77777777" w:rsidR="00B256EA" w:rsidRDefault="00B256EA">
      <w:pPr>
        <w:spacing w:line="240" w:lineRule="auto"/>
        <w:rPr>
          <w:rFonts w:ascii="Merriweather" w:hAnsi="Merriweather"/>
          <w:b/>
          <w:sz w:val="28"/>
          <w:szCs w:val="28"/>
        </w:rPr>
      </w:pPr>
      <w:r>
        <w:br w:type="page"/>
      </w:r>
    </w:p>
    <w:p w14:paraId="5C861444" w14:textId="04EDC986" w:rsidR="00C30DE4" w:rsidRPr="00C30DE4" w:rsidRDefault="000C3A32" w:rsidP="00C30DE4">
      <w:pPr>
        <w:pStyle w:val="Heading1"/>
      </w:pPr>
      <w:r>
        <w:lastRenderedPageBreak/>
        <w:t>Referees</w:t>
      </w:r>
    </w:p>
    <w:p w14:paraId="1C976D19" w14:textId="768D65E7" w:rsidR="00F213A4" w:rsidRPr="00EC611A" w:rsidRDefault="008D063E" w:rsidP="00EC611A">
      <w:pPr>
        <w:spacing w:after="120" w:line="240" w:lineRule="auto"/>
        <w:rPr>
          <w:i/>
          <w:iCs/>
        </w:rPr>
      </w:pPr>
      <w:r w:rsidRPr="00EC611A">
        <w:rPr>
          <w:i/>
          <w:iCs/>
        </w:rPr>
        <w:t>Please give the names of two people who are willing to act as your referees. They should both have known you for at least two years. If you are employed, one referee should be your current employer</w:t>
      </w:r>
      <w:r w:rsidR="00EC611A" w:rsidRPr="00EC611A">
        <w:rPr>
          <w:i/>
          <w:iCs/>
        </w:rPr>
        <w:t>.</w:t>
      </w:r>
    </w:p>
    <w:p w14:paraId="056B1AB9" w14:textId="374BE3BC" w:rsidR="00C30DE4" w:rsidRDefault="00C30DE4" w:rsidP="00C30DE4">
      <w:pPr>
        <w:pStyle w:val="Heading2"/>
      </w:pPr>
      <w:r>
        <w:t>Referee 1</w:t>
      </w:r>
    </w:p>
    <w:tbl>
      <w:tblPr>
        <w:tblStyle w:val="TableGrid"/>
        <w:tblW w:w="0" w:type="auto"/>
        <w:tblLook w:val="04A0" w:firstRow="1" w:lastRow="0" w:firstColumn="1" w:lastColumn="0" w:noHBand="0" w:noVBand="1"/>
      </w:tblPr>
      <w:tblGrid>
        <w:gridCol w:w="3261"/>
        <w:gridCol w:w="5749"/>
      </w:tblGrid>
      <w:tr w:rsidR="00FE0456" w14:paraId="16CFA6AB" w14:textId="77777777" w:rsidTr="00F3727B">
        <w:trPr>
          <w:trHeight w:val="451"/>
        </w:trPr>
        <w:tc>
          <w:tcPr>
            <w:tcW w:w="3261" w:type="dxa"/>
            <w:tcBorders>
              <w:top w:val="nil"/>
              <w:left w:val="nil"/>
              <w:bottom w:val="nil"/>
              <w:right w:val="nil"/>
            </w:tcBorders>
            <w:vAlign w:val="center"/>
          </w:tcPr>
          <w:p w14:paraId="740721D3" w14:textId="77777777" w:rsidR="00FE0456" w:rsidRPr="00E31D25" w:rsidRDefault="00FE0456" w:rsidP="00F3727B">
            <w:pPr>
              <w:spacing w:line="240" w:lineRule="auto"/>
            </w:pPr>
            <w:r w:rsidRPr="00E31D25">
              <w:t>First name</w:t>
            </w:r>
          </w:p>
        </w:tc>
        <w:tc>
          <w:tcPr>
            <w:tcW w:w="5749" w:type="dxa"/>
            <w:tcBorders>
              <w:top w:val="nil"/>
              <w:left w:val="nil"/>
              <w:bottom w:val="single" w:sz="4" w:space="0" w:color="auto"/>
              <w:right w:val="nil"/>
            </w:tcBorders>
            <w:vAlign w:val="center"/>
          </w:tcPr>
          <w:p w14:paraId="50A9A299" w14:textId="77777777" w:rsidR="00FE0456" w:rsidRDefault="00FE0456" w:rsidP="00F3727B">
            <w:pPr>
              <w:spacing w:line="240" w:lineRule="auto"/>
            </w:pPr>
          </w:p>
        </w:tc>
      </w:tr>
      <w:tr w:rsidR="00FE0456" w14:paraId="0139B0E8" w14:textId="77777777" w:rsidTr="00F3727B">
        <w:trPr>
          <w:trHeight w:val="423"/>
        </w:trPr>
        <w:tc>
          <w:tcPr>
            <w:tcW w:w="3261" w:type="dxa"/>
            <w:tcBorders>
              <w:top w:val="nil"/>
              <w:left w:val="nil"/>
              <w:bottom w:val="nil"/>
              <w:right w:val="nil"/>
            </w:tcBorders>
            <w:vAlign w:val="center"/>
          </w:tcPr>
          <w:p w14:paraId="3739B4DB" w14:textId="77777777" w:rsidR="00FE0456" w:rsidRPr="00E31D25" w:rsidRDefault="00FE0456" w:rsidP="00F3727B">
            <w:pPr>
              <w:spacing w:line="240" w:lineRule="auto"/>
            </w:pPr>
            <w:r w:rsidRPr="00E31D25">
              <w:t>Last name</w:t>
            </w:r>
          </w:p>
        </w:tc>
        <w:tc>
          <w:tcPr>
            <w:tcW w:w="5749" w:type="dxa"/>
            <w:tcBorders>
              <w:top w:val="single" w:sz="4" w:space="0" w:color="auto"/>
              <w:left w:val="nil"/>
              <w:bottom w:val="single" w:sz="4" w:space="0" w:color="auto"/>
              <w:right w:val="nil"/>
            </w:tcBorders>
            <w:vAlign w:val="center"/>
          </w:tcPr>
          <w:p w14:paraId="3BDBFB05" w14:textId="77777777" w:rsidR="00FE0456" w:rsidRDefault="00FE0456" w:rsidP="00F3727B">
            <w:pPr>
              <w:spacing w:line="240" w:lineRule="auto"/>
            </w:pPr>
          </w:p>
        </w:tc>
      </w:tr>
      <w:tr w:rsidR="00FE0456" w14:paraId="7BAFF779" w14:textId="77777777" w:rsidTr="00F3727B">
        <w:trPr>
          <w:trHeight w:val="415"/>
        </w:trPr>
        <w:tc>
          <w:tcPr>
            <w:tcW w:w="3261" w:type="dxa"/>
            <w:tcBorders>
              <w:top w:val="nil"/>
              <w:left w:val="nil"/>
              <w:bottom w:val="nil"/>
              <w:right w:val="nil"/>
            </w:tcBorders>
            <w:vAlign w:val="center"/>
          </w:tcPr>
          <w:p w14:paraId="6D9E8D7D" w14:textId="46E3F84D" w:rsidR="00FE0456" w:rsidRPr="00E31D25" w:rsidRDefault="00FE0456" w:rsidP="00F3727B">
            <w:pPr>
              <w:spacing w:line="240" w:lineRule="auto"/>
            </w:pPr>
            <w:r>
              <w:t>Capacity in which they know you</w:t>
            </w:r>
          </w:p>
        </w:tc>
        <w:tc>
          <w:tcPr>
            <w:tcW w:w="5749" w:type="dxa"/>
            <w:tcBorders>
              <w:top w:val="single" w:sz="4" w:space="0" w:color="auto"/>
              <w:left w:val="nil"/>
              <w:bottom w:val="single" w:sz="4" w:space="0" w:color="auto"/>
              <w:right w:val="nil"/>
            </w:tcBorders>
            <w:vAlign w:val="center"/>
          </w:tcPr>
          <w:p w14:paraId="76A6E519" w14:textId="77777777" w:rsidR="00FE0456" w:rsidRDefault="00FE0456" w:rsidP="00F3727B">
            <w:pPr>
              <w:spacing w:line="240" w:lineRule="auto"/>
            </w:pPr>
          </w:p>
        </w:tc>
      </w:tr>
      <w:tr w:rsidR="00FE0456" w14:paraId="2E0A221B" w14:textId="77777777" w:rsidTr="00F3727B">
        <w:trPr>
          <w:trHeight w:val="415"/>
        </w:trPr>
        <w:tc>
          <w:tcPr>
            <w:tcW w:w="3261" w:type="dxa"/>
            <w:tcBorders>
              <w:top w:val="nil"/>
              <w:left w:val="nil"/>
              <w:bottom w:val="nil"/>
              <w:right w:val="nil"/>
            </w:tcBorders>
            <w:vAlign w:val="center"/>
          </w:tcPr>
          <w:p w14:paraId="1D446FB4" w14:textId="77777777" w:rsidR="00FE0456" w:rsidRPr="00E31D25" w:rsidRDefault="00FE0456" w:rsidP="00F3727B">
            <w:pPr>
              <w:spacing w:line="240" w:lineRule="auto"/>
            </w:pPr>
            <w:r w:rsidRPr="00E31D25">
              <w:t>Email</w:t>
            </w:r>
          </w:p>
        </w:tc>
        <w:tc>
          <w:tcPr>
            <w:tcW w:w="5749" w:type="dxa"/>
            <w:tcBorders>
              <w:top w:val="single" w:sz="4" w:space="0" w:color="auto"/>
              <w:left w:val="nil"/>
              <w:bottom w:val="single" w:sz="4" w:space="0" w:color="auto"/>
              <w:right w:val="nil"/>
            </w:tcBorders>
            <w:vAlign w:val="center"/>
          </w:tcPr>
          <w:p w14:paraId="657E0170" w14:textId="77777777" w:rsidR="00FE0456" w:rsidRDefault="00FE0456" w:rsidP="00F3727B">
            <w:pPr>
              <w:spacing w:line="240" w:lineRule="auto"/>
            </w:pPr>
          </w:p>
        </w:tc>
      </w:tr>
      <w:tr w:rsidR="00FE0456" w14:paraId="657B7BC2" w14:textId="77777777" w:rsidTr="00F3727B">
        <w:trPr>
          <w:trHeight w:val="420"/>
        </w:trPr>
        <w:tc>
          <w:tcPr>
            <w:tcW w:w="3261" w:type="dxa"/>
            <w:tcBorders>
              <w:top w:val="nil"/>
              <w:left w:val="nil"/>
              <w:bottom w:val="nil"/>
              <w:right w:val="nil"/>
            </w:tcBorders>
            <w:vAlign w:val="center"/>
          </w:tcPr>
          <w:p w14:paraId="55CB4411" w14:textId="77777777" w:rsidR="00FE0456" w:rsidRPr="00E31D25" w:rsidRDefault="00FE0456" w:rsidP="00F3727B">
            <w:pPr>
              <w:spacing w:line="240" w:lineRule="auto"/>
            </w:pPr>
            <w:r w:rsidRPr="00E31D25">
              <w:t>Phone number</w:t>
            </w:r>
          </w:p>
        </w:tc>
        <w:tc>
          <w:tcPr>
            <w:tcW w:w="5749" w:type="dxa"/>
            <w:tcBorders>
              <w:top w:val="single" w:sz="4" w:space="0" w:color="auto"/>
              <w:left w:val="nil"/>
              <w:bottom w:val="single" w:sz="4" w:space="0" w:color="auto"/>
              <w:right w:val="nil"/>
            </w:tcBorders>
            <w:vAlign w:val="center"/>
          </w:tcPr>
          <w:p w14:paraId="71FF2D58" w14:textId="77777777" w:rsidR="00FE0456" w:rsidRDefault="00FE0456" w:rsidP="00F3727B">
            <w:pPr>
              <w:spacing w:line="240" w:lineRule="auto"/>
            </w:pPr>
          </w:p>
        </w:tc>
      </w:tr>
      <w:tr w:rsidR="00FE0456" w14:paraId="2A6E40AF" w14:textId="77777777" w:rsidTr="00F3727B">
        <w:trPr>
          <w:trHeight w:val="420"/>
        </w:trPr>
        <w:tc>
          <w:tcPr>
            <w:tcW w:w="3261" w:type="dxa"/>
            <w:tcBorders>
              <w:top w:val="nil"/>
              <w:left w:val="nil"/>
              <w:bottom w:val="nil"/>
              <w:right w:val="nil"/>
            </w:tcBorders>
            <w:vAlign w:val="center"/>
          </w:tcPr>
          <w:p w14:paraId="09614614" w14:textId="5B767716" w:rsidR="00FE0456" w:rsidRPr="00E31D25" w:rsidRDefault="00FE0456" w:rsidP="00F3727B">
            <w:pPr>
              <w:spacing w:line="240" w:lineRule="auto"/>
            </w:pPr>
            <w:r>
              <w:t>When may they be approached as a referee?</w:t>
            </w:r>
          </w:p>
        </w:tc>
        <w:tc>
          <w:tcPr>
            <w:tcW w:w="5749" w:type="dxa"/>
            <w:tcBorders>
              <w:top w:val="single" w:sz="4" w:space="0" w:color="auto"/>
              <w:left w:val="nil"/>
              <w:bottom w:val="single" w:sz="4" w:space="0" w:color="auto"/>
              <w:right w:val="nil"/>
            </w:tcBorders>
            <w:vAlign w:val="center"/>
          </w:tcPr>
          <w:p w14:paraId="73CA1400" w14:textId="77777777" w:rsidR="00FE0456" w:rsidRDefault="00FE0456" w:rsidP="00F3727B">
            <w:pPr>
              <w:spacing w:line="240" w:lineRule="auto"/>
            </w:pPr>
          </w:p>
        </w:tc>
      </w:tr>
    </w:tbl>
    <w:p w14:paraId="5D208C16" w14:textId="535DB135" w:rsidR="00FE0456" w:rsidRDefault="00FE0456" w:rsidP="00F213A4"/>
    <w:p w14:paraId="77FEB25B" w14:textId="2C6E6C33" w:rsidR="00F3727B" w:rsidRDefault="00F3727B" w:rsidP="00F3727B">
      <w:pPr>
        <w:pStyle w:val="Heading2"/>
      </w:pPr>
      <w:r>
        <w:t>Referee 2</w:t>
      </w:r>
    </w:p>
    <w:tbl>
      <w:tblPr>
        <w:tblStyle w:val="TableGrid"/>
        <w:tblW w:w="0" w:type="auto"/>
        <w:tblLook w:val="04A0" w:firstRow="1" w:lastRow="0" w:firstColumn="1" w:lastColumn="0" w:noHBand="0" w:noVBand="1"/>
      </w:tblPr>
      <w:tblGrid>
        <w:gridCol w:w="3261"/>
        <w:gridCol w:w="5749"/>
      </w:tblGrid>
      <w:tr w:rsidR="00F3727B" w14:paraId="2C763742" w14:textId="77777777" w:rsidTr="00F3727B">
        <w:trPr>
          <w:trHeight w:val="451"/>
        </w:trPr>
        <w:tc>
          <w:tcPr>
            <w:tcW w:w="3261" w:type="dxa"/>
            <w:tcBorders>
              <w:top w:val="nil"/>
              <w:left w:val="nil"/>
              <w:bottom w:val="nil"/>
              <w:right w:val="nil"/>
            </w:tcBorders>
            <w:vAlign w:val="center"/>
          </w:tcPr>
          <w:p w14:paraId="010D4938" w14:textId="77777777" w:rsidR="00F3727B" w:rsidRPr="00E31D25" w:rsidRDefault="00F3727B" w:rsidP="00F3727B">
            <w:pPr>
              <w:spacing w:line="240" w:lineRule="auto"/>
            </w:pPr>
            <w:r w:rsidRPr="00E31D25">
              <w:t>First name</w:t>
            </w:r>
          </w:p>
        </w:tc>
        <w:tc>
          <w:tcPr>
            <w:tcW w:w="5749" w:type="dxa"/>
            <w:tcBorders>
              <w:top w:val="nil"/>
              <w:left w:val="nil"/>
              <w:bottom w:val="single" w:sz="4" w:space="0" w:color="auto"/>
              <w:right w:val="nil"/>
            </w:tcBorders>
            <w:vAlign w:val="center"/>
          </w:tcPr>
          <w:p w14:paraId="75BE9C11" w14:textId="77777777" w:rsidR="00F3727B" w:rsidRDefault="00F3727B" w:rsidP="00F3727B">
            <w:pPr>
              <w:spacing w:line="240" w:lineRule="auto"/>
            </w:pPr>
          </w:p>
        </w:tc>
      </w:tr>
      <w:tr w:rsidR="00F3727B" w14:paraId="395E1D9E" w14:textId="77777777" w:rsidTr="00F3727B">
        <w:trPr>
          <w:trHeight w:val="423"/>
        </w:trPr>
        <w:tc>
          <w:tcPr>
            <w:tcW w:w="3261" w:type="dxa"/>
            <w:tcBorders>
              <w:top w:val="nil"/>
              <w:left w:val="nil"/>
              <w:bottom w:val="nil"/>
              <w:right w:val="nil"/>
            </w:tcBorders>
            <w:vAlign w:val="center"/>
          </w:tcPr>
          <w:p w14:paraId="4E32A063" w14:textId="77777777" w:rsidR="00F3727B" w:rsidRPr="00E31D25" w:rsidRDefault="00F3727B" w:rsidP="00F3727B">
            <w:pPr>
              <w:spacing w:line="240" w:lineRule="auto"/>
            </w:pPr>
            <w:r w:rsidRPr="00E31D25">
              <w:t>Last name</w:t>
            </w:r>
          </w:p>
        </w:tc>
        <w:tc>
          <w:tcPr>
            <w:tcW w:w="5749" w:type="dxa"/>
            <w:tcBorders>
              <w:top w:val="single" w:sz="4" w:space="0" w:color="auto"/>
              <w:left w:val="nil"/>
              <w:bottom w:val="single" w:sz="4" w:space="0" w:color="auto"/>
              <w:right w:val="nil"/>
            </w:tcBorders>
            <w:vAlign w:val="center"/>
          </w:tcPr>
          <w:p w14:paraId="073FE5C3" w14:textId="77777777" w:rsidR="00F3727B" w:rsidRDefault="00F3727B" w:rsidP="00F3727B">
            <w:pPr>
              <w:spacing w:line="240" w:lineRule="auto"/>
            </w:pPr>
          </w:p>
        </w:tc>
      </w:tr>
      <w:tr w:rsidR="00F3727B" w14:paraId="7EDF56FD" w14:textId="77777777" w:rsidTr="00F3727B">
        <w:trPr>
          <w:trHeight w:val="415"/>
        </w:trPr>
        <w:tc>
          <w:tcPr>
            <w:tcW w:w="3261" w:type="dxa"/>
            <w:tcBorders>
              <w:top w:val="nil"/>
              <w:left w:val="nil"/>
              <w:bottom w:val="nil"/>
              <w:right w:val="nil"/>
            </w:tcBorders>
            <w:vAlign w:val="center"/>
          </w:tcPr>
          <w:p w14:paraId="6AA2FD94" w14:textId="77777777" w:rsidR="00F3727B" w:rsidRPr="00E31D25" w:rsidRDefault="00F3727B" w:rsidP="00F3727B">
            <w:pPr>
              <w:spacing w:line="240" w:lineRule="auto"/>
            </w:pPr>
            <w:r>
              <w:t>Capacity in which they know you</w:t>
            </w:r>
          </w:p>
        </w:tc>
        <w:tc>
          <w:tcPr>
            <w:tcW w:w="5749" w:type="dxa"/>
            <w:tcBorders>
              <w:top w:val="single" w:sz="4" w:space="0" w:color="auto"/>
              <w:left w:val="nil"/>
              <w:bottom w:val="single" w:sz="4" w:space="0" w:color="auto"/>
              <w:right w:val="nil"/>
            </w:tcBorders>
            <w:vAlign w:val="center"/>
          </w:tcPr>
          <w:p w14:paraId="09E7060A" w14:textId="77777777" w:rsidR="00F3727B" w:rsidRDefault="00F3727B" w:rsidP="00F3727B">
            <w:pPr>
              <w:spacing w:line="240" w:lineRule="auto"/>
            </w:pPr>
          </w:p>
        </w:tc>
      </w:tr>
      <w:tr w:rsidR="00F3727B" w14:paraId="714095A4" w14:textId="77777777" w:rsidTr="00F3727B">
        <w:trPr>
          <w:trHeight w:val="415"/>
        </w:trPr>
        <w:tc>
          <w:tcPr>
            <w:tcW w:w="3261" w:type="dxa"/>
            <w:tcBorders>
              <w:top w:val="nil"/>
              <w:left w:val="nil"/>
              <w:bottom w:val="nil"/>
              <w:right w:val="nil"/>
            </w:tcBorders>
            <w:vAlign w:val="center"/>
          </w:tcPr>
          <w:p w14:paraId="5919324D" w14:textId="77777777" w:rsidR="00F3727B" w:rsidRPr="00E31D25" w:rsidRDefault="00F3727B" w:rsidP="00F3727B">
            <w:pPr>
              <w:spacing w:line="240" w:lineRule="auto"/>
            </w:pPr>
            <w:r w:rsidRPr="00E31D25">
              <w:t>Email</w:t>
            </w:r>
          </w:p>
        </w:tc>
        <w:tc>
          <w:tcPr>
            <w:tcW w:w="5749" w:type="dxa"/>
            <w:tcBorders>
              <w:top w:val="single" w:sz="4" w:space="0" w:color="auto"/>
              <w:left w:val="nil"/>
              <w:bottom w:val="single" w:sz="4" w:space="0" w:color="auto"/>
              <w:right w:val="nil"/>
            </w:tcBorders>
            <w:vAlign w:val="center"/>
          </w:tcPr>
          <w:p w14:paraId="36ABA0B2" w14:textId="77777777" w:rsidR="00F3727B" w:rsidRDefault="00F3727B" w:rsidP="00F3727B">
            <w:pPr>
              <w:spacing w:line="240" w:lineRule="auto"/>
            </w:pPr>
          </w:p>
        </w:tc>
      </w:tr>
      <w:tr w:rsidR="00F3727B" w14:paraId="70C8A65E" w14:textId="77777777" w:rsidTr="00F3727B">
        <w:trPr>
          <w:trHeight w:val="420"/>
        </w:trPr>
        <w:tc>
          <w:tcPr>
            <w:tcW w:w="3261" w:type="dxa"/>
            <w:tcBorders>
              <w:top w:val="nil"/>
              <w:left w:val="nil"/>
              <w:bottom w:val="nil"/>
              <w:right w:val="nil"/>
            </w:tcBorders>
            <w:vAlign w:val="center"/>
          </w:tcPr>
          <w:p w14:paraId="55B9B1A2" w14:textId="77777777" w:rsidR="00F3727B" w:rsidRPr="00E31D25" w:rsidRDefault="00F3727B" w:rsidP="00F3727B">
            <w:pPr>
              <w:spacing w:line="240" w:lineRule="auto"/>
            </w:pPr>
            <w:r w:rsidRPr="00E31D25">
              <w:t>Phone number</w:t>
            </w:r>
          </w:p>
        </w:tc>
        <w:tc>
          <w:tcPr>
            <w:tcW w:w="5749" w:type="dxa"/>
            <w:tcBorders>
              <w:top w:val="single" w:sz="4" w:space="0" w:color="auto"/>
              <w:left w:val="nil"/>
              <w:bottom w:val="single" w:sz="4" w:space="0" w:color="auto"/>
              <w:right w:val="nil"/>
            </w:tcBorders>
            <w:vAlign w:val="center"/>
          </w:tcPr>
          <w:p w14:paraId="4FE073D6" w14:textId="77777777" w:rsidR="00F3727B" w:rsidRDefault="00F3727B" w:rsidP="00F3727B">
            <w:pPr>
              <w:spacing w:line="240" w:lineRule="auto"/>
            </w:pPr>
          </w:p>
        </w:tc>
      </w:tr>
      <w:tr w:rsidR="00F3727B" w14:paraId="68D7EF54" w14:textId="77777777" w:rsidTr="00F3727B">
        <w:trPr>
          <w:trHeight w:val="420"/>
        </w:trPr>
        <w:tc>
          <w:tcPr>
            <w:tcW w:w="3261" w:type="dxa"/>
            <w:tcBorders>
              <w:top w:val="nil"/>
              <w:left w:val="nil"/>
              <w:bottom w:val="nil"/>
              <w:right w:val="nil"/>
            </w:tcBorders>
            <w:vAlign w:val="center"/>
          </w:tcPr>
          <w:p w14:paraId="5CA344E1" w14:textId="77777777" w:rsidR="00F3727B" w:rsidRPr="00E31D25" w:rsidRDefault="00F3727B" w:rsidP="00F3727B">
            <w:pPr>
              <w:spacing w:line="240" w:lineRule="auto"/>
            </w:pPr>
            <w:r>
              <w:t>When may they be approached as a referee?</w:t>
            </w:r>
          </w:p>
        </w:tc>
        <w:tc>
          <w:tcPr>
            <w:tcW w:w="5749" w:type="dxa"/>
            <w:tcBorders>
              <w:top w:val="single" w:sz="4" w:space="0" w:color="auto"/>
              <w:left w:val="nil"/>
              <w:bottom w:val="single" w:sz="4" w:space="0" w:color="auto"/>
              <w:right w:val="nil"/>
            </w:tcBorders>
            <w:vAlign w:val="center"/>
          </w:tcPr>
          <w:p w14:paraId="7E9658C1" w14:textId="77777777" w:rsidR="00F3727B" w:rsidRDefault="00F3727B" w:rsidP="00F3727B">
            <w:pPr>
              <w:spacing w:line="240" w:lineRule="auto"/>
            </w:pPr>
          </w:p>
        </w:tc>
      </w:tr>
    </w:tbl>
    <w:p w14:paraId="73EDF7DB" w14:textId="58EDE9FA" w:rsidR="00CA2A2C" w:rsidRDefault="00CA2A2C" w:rsidP="00CA2A2C"/>
    <w:p w14:paraId="3A3600AD" w14:textId="77777777" w:rsidR="00F3727B" w:rsidRPr="00822B33" w:rsidRDefault="00F3727B" w:rsidP="00CA2A2C"/>
    <w:p w14:paraId="78410B8E" w14:textId="06F91153" w:rsidR="00F213A4" w:rsidRPr="00822B33" w:rsidRDefault="00FE2AF7" w:rsidP="00F213A4">
      <w:pPr>
        <w:pStyle w:val="Heading1"/>
      </w:pPr>
      <w:r>
        <w:t>Declaration</w:t>
      </w:r>
    </w:p>
    <w:p w14:paraId="01268288" w14:textId="77777777" w:rsidR="0079589E" w:rsidRDefault="00363F05" w:rsidP="00822B33">
      <w:pPr>
        <w:rPr>
          <w:i/>
          <w:iCs/>
        </w:rPr>
      </w:pPr>
      <w:r w:rsidRPr="00363F05">
        <w:rPr>
          <w:i/>
          <w:iCs/>
        </w:rPr>
        <w:t xml:space="preserve">I confirm that the information given on this form is, to the best of my knowledge and belief, true and complete. I understand that if any of the information I have given is found to be false or misleading, </w:t>
      </w:r>
      <w:r w:rsidR="00377267">
        <w:rPr>
          <w:i/>
          <w:iCs/>
        </w:rPr>
        <w:t>ReNew Conference</w:t>
      </w:r>
      <w:r w:rsidRPr="00363F05">
        <w:rPr>
          <w:i/>
          <w:iCs/>
        </w:rPr>
        <w:t xml:space="preserve"> can withdraw their offer of employment to me, or cancel their agreement with me. I understand that if this is discovered at a later date, I may be dismissed.</w:t>
      </w:r>
    </w:p>
    <w:p w14:paraId="66F04181" w14:textId="23ED5011" w:rsidR="00F213A4" w:rsidRDefault="00363F05" w:rsidP="00822B33">
      <w:pPr>
        <w:rPr>
          <w:i/>
          <w:iCs/>
        </w:rPr>
      </w:pPr>
      <w:r w:rsidRPr="00363F05">
        <w:rPr>
          <w:i/>
          <w:iCs/>
        </w:rPr>
        <w:t xml:space="preserve">I understand that my data will be processed in accordance with the privacy notice found on the </w:t>
      </w:r>
      <w:hyperlink r:id="rId11" w:history="1">
        <w:r w:rsidR="0079589E" w:rsidRPr="0056136F">
          <w:rPr>
            <w:rStyle w:val="Hyperlink"/>
            <w:i/>
            <w:iCs/>
          </w:rPr>
          <w:t>ReNew Conference</w:t>
        </w:r>
        <w:r w:rsidRPr="0056136F">
          <w:rPr>
            <w:rStyle w:val="Hyperlink"/>
            <w:i/>
            <w:iCs/>
          </w:rPr>
          <w:t xml:space="preserve"> website</w:t>
        </w:r>
      </w:hyperlink>
      <w:r w:rsidRPr="00363F05">
        <w:rPr>
          <w:i/>
          <w:iCs/>
        </w:rPr>
        <w:t xml:space="preserve"> in relation to my job application and future employment.</w:t>
      </w:r>
    </w:p>
    <w:p w14:paraId="62255B7D" w14:textId="77777777" w:rsidR="00492A34" w:rsidRDefault="00492A34" w:rsidP="00822B33">
      <w:pPr>
        <w:rPr>
          <w:i/>
          <w:iCs/>
        </w:rPr>
      </w:pPr>
    </w:p>
    <w:tbl>
      <w:tblPr>
        <w:tblStyle w:val="TableGrid"/>
        <w:tblW w:w="0" w:type="auto"/>
        <w:tblLook w:val="04A0" w:firstRow="1" w:lastRow="0" w:firstColumn="1" w:lastColumn="0" w:noHBand="0" w:noVBand="1"/>
      </w:tblPr>
      <w:tblGrid>
        <w:gridCol w:w="844"/>
        <w:gridCol w:w="5110"/>
      </w:tblGrid>
      <w:tr w:rsidR="00492A34" w14:paraId="579DCB34" w14:textId="77777777" w:rsidTr="009864A5">
        <w:trPr>
          <w:trHeight w:val="451"/>
        </w:trPr>
        <w:tc>
          <w:tcPr>
            <w:tcW w:w="844" w:type="dxa"/>
            <w:tcBorders>
              <w:top w:val="nil"/>
              <w:left w:val="nil"/>
              <w:bottom w:val="nil"/>
              <w:right w:val="nil"/>
            </w:tcBorders>
            <w:vAlign w:val="center"/>
          </w:tcPr>
          <w:p w14:paraId="7171A155" w14:textId="344C3CD6" w:rsidR="00492A34" w:rsidRPr="00E31D25" w:rsidRDefault="00492A34" w:rsidP="009864A5">
            <w:pPr>
              <w:spacing w:line="240" w:lineRule="auto"/>
            </w:pPr>
            <w:r>
              <w:t>Signed</w:t>
            </w:r>
          </w:p>
        </w:tc>
        <w:tc>
          <w:tcPr>
            <w:tcW w:w="5110" w:type="dxa"/>
            <w:tcBorders>
              <w:top w:val="nil"/>
              <w:left w:val="nil"/>
              <w:bottom w:val="single" w:sz="4" w:space="0" w:color="auto"/>
              <w:right w:val="nil"/>
            </w:tcBorders>
            <w:vAlign w:val="center"/>
          </w:tcPr>
          <w:p w14:paraId="2F472687" w14:textId="77777777" w:rsidR="00492A34" w:rsidRDefault="00492A34" w:rsidP="009864A5">
            <w:pPr>
              <w:spacing w:line="240" w:lineRule="auto"/>
            </w:pPr>
          </w:p>
        </w:tc>
      </w:tr>
      <w:tr w:rsidR="00492A34" w14:paraId="6B9639F0" w14:textId="77777777" w:rsidTr="009864A5">
        <w:trPr>
          <w:trHeight w:val="423"/>
        </w:trPr>
        <w:tc>
          <w:tcPr>
            <w:tcW w:w="844" w:type="dxa"/>
            <w:tcBorders>
              <w:top w:val="nil"/>
              <w:left w:val="nil"/>
              <w:bottom w:val="nil"/>
              <w:right w:val="nil"/>
            </w:tcBorders>
            <w:vAlign w:val="center"/>
          </w:tcPr>
          <w:p w14:paraId="5B8972A4" w14:textId="234DE080" w:rsidR="00492A34" w:rsidRPr="00E31D25" w:rsidRDefault="00492A34" w:rsidP="009864A5">
            <w:pPr>
              <w:spacing w:line="240" w:lineRule="auto"/>
            </w:pPr>
            <w:r>
              <w:t>Date</w:t>
            </w:r>
          </w:p>
        </w:tc>
        <w:tc>
          <w:tcPr>
            <w:tcW w:w="5110" w:type="dxa"/>
            <w:tcBorders>
              <w:top w:val="single" w:sz="4" w:space="0" w:color="auto"/>
              <w:left w:val="nil"/>
              <w:bottom w:val="single" w:sz="4" w:space="0" w:color="auto"/>
              <w:right w:val="nil"/>
            </w:tcBorders>
            <w:vAlign w:val="center"/>
          </w:tcPr>
          <w:p w14:paraId="42FFD4DF" w14:textId="77777777" w:rsidR="00492A34" w:rsidRDefault="00492A34" w:rsidP="009864A5">
            <w:pPr>
              <w:spacing w:line="240" w:lineRule="auto"/>
            </w:pPr>
          </w:p>
        </w:tc>
      </w:tr>
    </w:tbl>
    <w:p w14:paraId="516381A6" w14:textId="77777777" w:rsidR="00492A34" w:rsidRPr="00363F05" w:rsidRDefault="00492A34" w:rsidP="00822B33"/>
    <w:sectPr w:rsidR="00492A34" w:rsidRPr="00363F05" w:rsidSect="00802EFE">
      <w:footerReference w:type="even" r:id="rId12"/>
      <w:footerReference w:type="default" r:id="rId13"/>
      <w:headerReference w:type="first" r:id="rId14"/>
      <w:footerReference w:type="first" r:id="rId15"/>
      <w:pgSz w:w="11900" w:h="16840"/>
      <w:pgMar w:top="1440" w:right="1440" w:bottom="1440" w:left="1440" w:header="840" w:footer="60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93F3B" w14:textId="77777777" w:rsidR="004542A4" w:rsidRDefault="004542A4" w:rsidP="00822B33">
      <w:r>
        <w:separator/>
      </w:r>
    </w:p>
  </w:endnote>
  <w:endnote w:type="continuationSeparator" w:id="0">
    <w:p w14:paraId="47CCC171" w14:textId="77777777" w:rsidR="004542A4" w:rsidRDefault="004542A4" w:rsidP="00822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embedRegular r:id="rId1" w:fontKey="{13222A78-09E3-4D26-AFC6-E519CE144466}"/>
    <w:embedBold r:id="rId2" w:fontKey="{6072B36E-37DB-488E-9085-11779C12E4CF}"/>
    <w:embedItalic r:id="rId3" w:fontKey="{89C0508B-4B1B-41DA-BBE9-8B21BABD3A90}"/>
  </w:font>
  <w:font w:name="Merriweather">
    <w:panose1 w:val="00000500000000000000"/>
    <w:charset w:val="00"/>
    <w:family w:val="auto"/>
    <w:pitch w:val="variable"/>
    <w:sig w:usb0="20000207" w:usb1="00000002" w:usb2="00000000" w:usb3="00000000" w:csb0="00000197" w:csb1="00000000"/>
    <w:embedBold r:id="rId4" w:subsetted="1" w:fontKey="{9306CA15-2B59-47EC-943F-CC4BC637E28E}"/>
  </w:font>
  <w:font w:name="Lucida Fax">
    <w:panose1 w:val="02060602050505020204"/>
    <w:charset w:val="00"/>
    <w:family w:val="roman"/>
    <w:pitch w:val="variable"/>
    <w:sig w:usb0="00000003" w:usb1="00000000" w:usb2="00000000" w:usb3="00000000" w:csb0="00000001" w:csb1="00000000"/>
    <w:embedRegular r:id="rId5" w:fontKey="{25E91FF7-7EFF-4CF6-8E41-7E1F3579D4CE}"/>
    <w:embedBold r:id="rId6" w:fontKey="{155DEABC-D355-49DF-82E9-767EEE0B79E0}"/>
    <w:embedBoldItalic r:id="rId7" w:fontKey="{2AABE054-DECF-4673-A009-C20A57693FB3}"/>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D18F0" w14:textId="77777777" w:rsidR="002C2A24" w:rsidRDefault="002C2A24" w:rsidP="00822B3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E22A3ED" w14:textId="77777777" w:rsidR="002C2A24" w:rsidRDefault="002C2A24" w:rsidP="00822B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3CD1F" w14:textId="77777777" w:rsidR="00207F68" w:rsidRDefault="00207F68" w:rsidP="00207F68">
    <w:pPr>
      <w:pStyle w:val="Footer"/>
    </w:pPr>
    <w:r w:rsidRPr="00207F68">
      <w:rPr>
        <w:sz w:val="18"/>
      </w:rPr>
      <w:ptab w:relativeTo="margin" w:alignment="center" w:leader="none"/>
    </w:r>
    <w:r w:rsidRPr="00802EFE">
      <w:t>www.renewconference.org.uk</w:t>
    </w:r>
    <w:r>
      <w:t xml:space="preserve"> </w:t>
    </w:r>
    <w:r>
      <w:tab/>
    </w:r>
    <w:r>
      <w:fldChar w:fldCharType="begin"/>
    </w:r>
    <w:r>
      <w:instrText xml:space="preserve"> PAGE   \* MERGEFORMAT </w:instrText>
    </w:r>
    <w:r>
      <w:fldChar w:fldCharType="separate"/>
    </w:r>
    <w:r>
      <w:rPr>
        <w:noProof/>
      </w:rPr>
      <w:t>1</w:t>
    </w:r>
    <w:r>
      <w:rPr>
        <w:noProof/>
      </w:rPr>
      <w:fldChar w:fldCharType="end"/>
    </w:r>
  </w:p>
  <w:p w14:paraId="6CB0D987" w14:textId="77777777" w:rsidR="00851157" w:rsidRDefault="00207F68" w:rsidP="00207F68">
    <w:pPr>
      <w:pStyle w:val="Footer"/>
    </w:pPr>
    <w:r>
      <w:tab/>
    </w:r>
    <w:r w:rsidRPr="00802EFE">
      <w:t>Charity Number: 1174727</w:t>
    </w:r>
  </w:p>
  <w:p w14:paraId="579603E2" w14:textId="77777777" w:rsidR="00207F68" w:rsidRPr="00767DA2" w:rsidRDefault="00207F68" w:rsidP="00207F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CBCF6" w14:textId="77777777" w:rsidR="00767DA2" w:rsidRPr="00802EFE" w:rsidRDefault="00675CD5" w:rsidP="00822B33">
    <w:pPr>
      <w:spacing w:before="260"/>
      <w:jc w:val="center"/>
    </w:pPr>
    <w:r>
      <w:rPr>
        <w:noProof/>
        <w:lang w:eastAsia="en-GB"/>
      </w:rPr>
      <mc:AlternateContent>
        <mc:Choice Requires="wps">
          <w:drawing>
            <wp:anchor distT="0" distB="0" distL="114300" distR="114300" simplePos="0" relativeHeight="251659264" behindDoc="0" locked="0" layoutInCell="1" allowOverlap="1" wp14:anchorId="572D0967" wp14:editId="75CEA508">
              <wp:simplePos x="0" y="0"/>
              <wp:positionH relativeFrom="column">
                <wp:posOffset>-445770</wp:posOffset>
              </wp:positionH>
              <wp:positionV relativeFrom="paragraph">
                <wp:posOffset>148936</wp:posOffset>
              </wp:positionV>
              <wp:extent cx="1751297" cy="345440"/>
              <wp:effectExtent l="0" t="0" r="0" b="10160"/>
              <wp:wrapNone/>
              <wp:docPr id="5" name="Text Box 5"/>
              <wp:cNvGraphicFramePr/>
              <a:graphic xmlns:a="http://schemas.openxmlformats.org/drawingml/2006/main">
                <a:graphicData uri="http://schemas.microsoft.com/office/word/2010/wordprocessingShape">
                  <wps:wsp>
                    <wps:cNvSpPr txBox="1"/>
                    <wps:spPr>
                      <a:xfrm>
                        <a:off x="0" y="0"/>
                        <a:ext cx="1751297"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39E2456" w14:textId="46EA4E53" w:rsidR="00675CD5" w:rsidRPr="00802EFE" w:rsidRDefault="00675CD5" w:rsidP="00822B33">
                          <w:pPr>
                            <w:pStyle w:val="Footer"/>
                          </w:pPr>
                          <w:r>
                            <w:t>Date Published</w:t>
                          </w:r>
                          <w:r w:rsidRPr="00802EFE">
                            <w:t>:</w:t>
                          </w:r>
                          <w:r>
                            <w:t xml:space="preserve"> </w:t>
                          </w:r>
                          <w:r>
                            <w:fldChar w:fldCharType="begin"/>
                          </w:r>
                          <w:r>
                            <w:instrText xml:space="preserve"> SAVEDATE \@ "dd MMM yyyy" \* MERGEFORMAT </w:instrText>
                          </w:r>
                          <w:r>
                            <w:fldChar w:fldCharType="separate"/>
                          </w:r>
                          <w:r w:rsidR="003819E0">
                            <w:rPr>
                              <w:noProof/>
                            </w:rPr>
                            <w:t>21 Aug 2025</w:t>
                          </w:r>
                          <w:r>
                            <w:fldChar w:fldCharType="end"/>
                          </w:r>
                        </w:p>
                        <w:p w14:paraId="34E4B79B" w14:textId="77777777" w:rsidR="00675CD5" w:rsidRDefault="00675CD5" w:rsidP="00822B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D0967" id="_x0000_t202" coordsize="21600,21600" o:spt="202" path="m,l,21600r21600,l21600,xe">
              <v:stroke joinstyle="miter"/>
              <v:path gradientshapeok="t" o:connecttype="rect"/>
            </v:shapetype>
            <v:shape id="Text Box 5" o:spid="_x0000_s1026" type="#_x0000_t202" style="position:absolute;left:0;text-align:left;margin-left:-35.1pt;margin-top:11.75pt;width:137.9pt;height:2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" filled="f" stroked="f">
              <v:textbox>
                <w:txbxContent>
                  <w:p w14:paraId="139E2456" w14:textId="46EA4E53" w:rsidR="00675CD5" w:rsidRPr="00802EFE" w:rsidRDefault="00675CD5" w:rsidP="00822B33">
                    <w:pPr>
                      <w:pStyle w:val="Footer"/>
                    </w:pPr>
                    <w:r>
                      <w:t>Date Published</w:t>
                    </w:r>
                    <w:r w:rsidRPr="00802EFE">
                      <w:t>:</w:t>
                    </w:r>
                    <w:r>
                      <w:t xml:space="preserve"> </w:t>
                    </w:r>
                    <w:r>
                      <w:fldChar w:fldCharType="begin"/>
                    </w:r>
                    <w:r>
                      <w:instrText xml:space="preserve"> SAVEDATE \@ "dd MMM yyyy" \* MERGEFORMAT </w:instrText>
                    </w:r>
                    <w:r>
                      <w:fldChar w:fldCharType="separate"/>
                    </w:r>
                    <w:r w:rsidR="003819E0">
                      <w:rPr>
                        <w:noProof/>
                      </w:rPr>
                      <w:t>21 Aug 2025</w:t>
                    </w:r>
                    <w:r>
                      <w:fldChar w:fldCharType="end"/>
                    </w:r>
                  </w:p>
                  <w:p w14:paraId="34E4B79B" w14:textId="77777777" w:rsidR="00675CD5" w:rsidRDefault="00675CD5" w:rsidP="00822B33"/>
                </w:txbxContent>
              </v:textbox>
            </v:shape>
          </w:pict>
        </mc:Fallback>
      </mc:AlternateContent>
    </w:r>
    <w:r w:rsidR="00767DA2" w:rsidRPr="00802EFE">
      <w:t>www.renewconference.org.uk</w:t>
    </w:r>
  </w:p>
  <w:p w14:paraId="3BCA3410" w14:textId="77777777" w:rsidR="00767DA2" w:rsidRPr="00802EFE" w:rsidRDefault="00767DA2" w:rsidP="00822B33">
    <w:pPr>
      <w:pStyle w:val="Footer"/>
      <w:jc w:val="center"/>
    </w:pPr>
    <w:r w:rsidRPr="00802EFE">
      <w:t>Charity Number: 1174727</w:t>
    </w:r>
  </w:p>
  <w:p w14:paraId="573C1C9B" w14:textId="77777777" w:rsidR="000A3907" w:rsidRPr="00767DA2" w:rsidRDefault="000A3907" w:rsidP="00822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F4FA0" w14:textId="77777777" w:rsidR="004542A4" w:rsidRDefault="004542A4" w:rsidP="00822B33">
      <w:r>
        <w:separator/>
      </w:r>
    </w:p>
  </w:footnote>
  <w:footnote w:type="continuationSeparator" w:id="0">
    <w:p w14:paraId="474E137F" w14:textId="77777777" w:rsidR="004542A4" w:rsidRDefault="004542A4" w:rsidP="00822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511F" w14:textId="77777777" w:rsidR="00BB7B25" w:rsidRDefault="00BB7B25" w:rsidP="00BB7B25">
    <w:pPr>
      <w:ind w:left="5040" w:firstLine="720"/>
    </w:pPr>
    <w:r>
      <w:rPr>
        <w:noProof/>
        <w:lang w:eastAsia="en-GB"/>
      </w:rPr>
      <w:drawing>
        <wp:inline distT="0" distB="0" distL="0" distR="0" wp14:anchorId="06D3F2CE" wp14:editId="0C16865B">
          <wp:extent cx="1447800" cy="434341"/>
          <wp:effectExtent l="0" t="0" r="0" b="0"/>
          <wp:docPr id="6" name="Picture 6" descr="/Users/chrishaines/Google Drive/ReNew Conference for Chris/ReNew Conference/Forms templates materials/ReNew Logo hi-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chrishaines/Google Drive/ReNew Conference for Chris/ReNew Conference/Forms templates materials/ReNew Logo hi-r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434341"/>
                  </a:xfrm>
                  <a:prstGeom prst="rect">
                    <a:avLst/>
                  </a:prstGeom>
                  <a:noFill/>
                  <a:ln>
                    <a:noFill/>
                  </a:ln>
                </pic:spPr>
              </pic:pic>
            </a:graphicData>
          </a:graphic>
        </wp:inline>
      </w:drawing>
    </w:r>
  </w:p>
  <w:tbl>
    <w:tblPr>
      <w:tblStyle w:val="TableGrid"/>
      <w:tblW w:w="4536" w:type="dxa"/>
      <w:tblInd w:w="5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
      <w:gridCol w:w="3638"/>
    </w:tblGrid>
    <w:tr w:rsidR="00BB7B25" w14:paraId="52AEBBA7" w14:textId="77777777" w:rsidTr="00B23FEB">
      <w:tc>
        <w:tcPr>
          <w:tcW w:w="4536" w:type="dxa"/>
          <w:gridSpan w:val="2"/>
        </w:tcPr>
        <w:p w14:paraId="5D16E727" w14:textId="77777777" w:rsidR="00BB7B25" w:rsidRDefault="00BB7B25" w:rsidP="00BB7B25">
          <w:pPr>
            <w:pStyle w:val="Footer"/>
            <w:ind w:left="79"/>
            <w:rPr>
              <w:rFonts w:ascii="Lucida Fax" w:hAnsi="Lucida Fax"/>
              <w:b/>
              <w:color w:val="404040" w:themeColor="text1" w:themeTint="BF"/>
            </w:rPr>
          </w:pPr>
          <w:r w:rsidRPr="00802EFE">
            <w:rPr>
              <w:rFonts w:ascii="Lucida Fax" w:hAnsi="Lucida Fax"/>
              <w:b/>
              <w:color w:val="404040" w:themeColor="text1" w:themeTint="BF"/>
              <w:sz w:val="22"/>
            </w:rPr>
            <w:t>ReNew</w:t>
          </w:r>
          <w:r w:rsidRPr="00802EFE">
            <w:rPr>
              <w:rFonts w:ascii="Lucida Fax" w:hAnsi="Lucida Fax"/>
              <w:b/>
              <w:i/>
              <w:color w:val="404040" w:themeColor="text1" w:themeTint="BF"/>
              <w:sz w:val="22"/>
            </w:rPr>
            <w:t xml:space="preserve"> </w:t>
          </w:r>
          <w:r w:rsidRPr="00802EFE">
            <w:rPr>
              <w:rFonts w:ascii="Lucida Fax" w:hAnsi="Lucida Fax"/>
              <w:b/>
              <w:color w:val="404040" w:themeColor="text1" w:themeTint="BF"/>
              <w:sz w:val="22"/>
            </w:rPr>
            <w:t>Conference</w:t>
          </w:r>
        </w:p>
      </w:tc>
    </w:tr>
    <w:tr w:rsidR="00BB7B25" w14:paraId="090DAC98" w14:textId="77777777" w:rsidTr="00B23FEB">
      <w:tc>
        <w:tcPr>
          <w:tcW w:w="898" w:type="dxa"/>
        </w:tcPr>
        <w:p w14:paraId="1461D282" w14:textId="77777777" w:rsidR="00BB7B25" w:rsidRPr="00802EFE" w:rsidRDefault="00BB7B25" w:rsidP="00BB7B25">
          <w:pPr>
            <w:pStyle w:val="Footer"/>
            <w:jc w:val="right"/>
            <w:rPr>
              <w:rFonts w:ascii="Lucida Fax" w:hAnsi="Lucida Fax"/>
              <w:b/>
              <w:color w:val="404040" w:themeColor="text1" w:themeTint="BF"/>
              <w:sz w:val="18"/>
            </w:rPr>
          </w:pPr>
          <w:r w:rsidRPr="00802EFE">
            <w:rPr>
              <w:rFonts w:ascii="Lucida Fax" w:hAnsi="Lucida Fax"/>
              <w:b/>
              <w:color w:val="404040" w:themeColor="text1" w:themeTint="BF"/>
              <w:sz w:val="18"/>
            </w:rPr>
            <w:t>Email:</w:t>
          </w:r>
        </w:p>
        <w:p w14:paraId="07D57ABB" w14:textId="77777777" w:rsidR="00BB7B25" w:rsidRPr="00802EFE" w:rsidRDefault="00BB7B25" w:rsidP="00BB7B25">
          <w:pPr>
            <w:pStyle w:val="Footer"/>
            <w:spacing w:line="240" w:lineRule="auto"/>
            <w:jc w:val="right"/>
            <w:rPr>
              <w:rFonts w:ascii="Lucida Fax" w:hAnsi="Lucida Fax"/>
              <w:b/>
              <w:color w:val="404040" w:themeColor="text1" w:themeTint="BF"/>
              <w:sz w:val="18"/>
            </w:rPr>
          </w:pPr>
          <w:r w:rsidRPr="00802EFE">
            <w:rPr>
              <w:rFonts w:ascii="Lucida Fax" w:hAnsi="Lucida Fax"/>
              <w:b/>
              <w:color w:val="404040" w:themeColor="text1" w:themeTint="BF"/>
              <w:sz w:val="18"/>
            </w:rPr>
            <w:t>Post:</w:t>
          </w:r>
        </w:p>
      </w:tc>
      <w:tc>
        <w:tcPr>
          <w:tcW w:w="3638" w:type="dxa"/>
        </w:tcPr>
        <w:p w14:paraId="23D1FF93" w14:textId="77777777" w:rsidR="00BB7B25" w:rsidRPr="00802EFE" w:rsidRDefault="00BB7B25" w:rsidP="00BB7B25">
          <w:pPr>
            <w:pStyle w:val="Footer"/>
            <w:rPr>
              <w:rFonts w:ascii="Lucida Fax" w:hAnsi="Lucida Fax"/>
              <w:color w:val="404040" w:themeColor="text1" w:themeTint="BF"/>
              <w:sz w:val="18"/>
            </w:rPr>
          </w:pPr>
          <w:r w:rsidRPr="00802EFE">
            <w:rPr>
              <w:rFonts w:ascii="Lucida Fax" w:hAnsi="Lucida Fax"/>
              <w:color w:val="404040" w:themeColor="text1" w:themeTint="BF"/>
              <w:sz w:val="18"/>
            </w:rPr>
            <w:t>admin@renewconference.org.uk</w:t>
          </w:r>
        </w:p>
        <w:p w14:paraId="1E7DB502" w14:textId="77777777" w:rsidR="0084320C" w:rsidRPr="0084320C" w:rsidRDefault="0084320C" w:rsidP="0084320C">
          <w:pPr>
            <w:pStyle w:val="Footer"/>
            <w:spacing w:line="240" w:lineRule="auto"/>
            <w:rPr>
              <w:rFonts w:ascii="Lucida Fax" w:hAnsi="Lucida Fax"/>
              <w:color w:val="404040" w:themeColor="text1" w:themeTint="BF"/>
              <w:sz w:val="18"/>
            </w:rPr>
          </w:pPr>
          <w:r w:rsidRPr="0084320C">
            <w:rPr>
              <w:rFonts w:ascii="Lucida Fax" w:hAnsi="Lucida Fax"/>
              <w:color w:val="404040" w:themeColor="text1" w:themeTint="BF"/>
              <w:sz w:val="18"/>
            </w:rPr>
            <w:t>C/O St John’s Church Walthamstow,</w:t>
          </w:r>
        </w:p>
        <w:p w14:paraId="5795C2C6" w14:textId="77777777" w:rsidR="0084320C" w:rsidRPr="0084320C" w:rsidRDefault="0084320C" w:rsidP="0084320C">
          <w:pPr>
            <w:pStyle w:val="Footer"/>
            <w:spacing w:line="240" w:lineRule="auto"/>
            <w:rPr>
              <w:rFonts w:ascii="Lucida Fax" w:hAnsi="Lucida Fax"/>
              <w:color w:val="404040" w:themeColor="text1" w:themeTint="BF"/>
              <w:sz w:val="18"/>
            </w:rPr>
          </w:pPr>
          <w:r w:rsidRPr="0084320C">
            <w:rPr>
              <w:rFonts w:ascii="Lucida Fax" w:hAnsi="Lucida Fax"/>
              <w:color w:val="404040" w:themeColor="text1" w:themeTint="BF"/>
              <w:sz w:val="18"/>
            </w:rPr>
            <w:t>18 Brookscroft Rd,</w:t>
          </w:r>
        </w:p>
        <w:p w14:paraId="4A466140" w14:textId="4D3AB769" w:rsidR="00BB7B25" w:rsidRPr="00802EFE" w:rsidRDefault="0084320C" w:rsidP="0084320C">
          <w:pPr>
            <w:pStyle w:val="Footer"/>
            <w:spacing w:line="240" w:lineRule="auto"/>
            <w:rPr>
              <w:rFonts w:ascii="Lucida Fax" w:hAnsi="Lucida Fax"/>
              <w:color w:val="404040" w:themeColor="text1" w:themeTint="BF"/>
              <w:sz w:val="18"/>
            </w:rPr>
          </w:pPr>
          <w:r w:rsidRPr="0084320C">
            <w:rPr>
              <w:rFonts w:ascii="Lucida Fax" w:hAnsi="Lucida Fax"/>
              <w:color w:val="404040" w:themeColor="text1" w:themeTint="BF"/>
              <w:sz w:val="18"/>
            </w:rPr>
            <w:t>London, E17 4LH.</w:t>
          </w:r>
        </w:p>
      </w:tc>
    </w:tr>
  </w:tbl>
  <w:p w14:paraId="6CA2FC9D" w14:textId="77777777" w:rsidR="00BB7B25" w:rsidRPr="0078484C" w:rsidRDefault="00BB7B25" w:rsidP="00BB7B25"/>
  <w:p w14:paraId="43C1F21F" w14:textId="77777777" w:rsidR="00142D76" w:rsidRPr="00BB7B25" w:rsidRDefault="00142D76" w:rsidP="00BB7B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911BC5"/>
    <w:multiLevelType w:val="hybridMultilevel"/>
    <w:tmpl w:val="3C5AD4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8D7C7B"/>
    <w:multiLevelType w:val="hybridMultilevel"/>
    <w:tmpl w:val="A68CE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3829763">
    <w:abstractNumId w:val="0"/>
  </w:num>
  <w:num w:numId="2" w16cid:durableId="1846170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TrueTypeFonts/>
  <w:saveSubsetFonts/>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DF1"/>
    <w:rsid w:val="0002021F"/>
    <w:rsid w:val="000A3907"/>
    <w:rsid w:val="000C3A32"/>
    <w:rsid w:val="00117709"/>
    <w:rsid w:val="00126EBC"/>
    <w:rsid w:val="00142D76"/>
    <w:rsid w:val="00176C6A"/>
    <w:rsid w:val="001A1C39"/>
    <w:rsid w:val="00207F68"/>
    <w:rsid w:val="002159BB"/>
    <w:rsid w:val="00231D50"/>
    <w:rsid w:val="00236410"/>
    <w:rsid w:val="00252319"/>
    <w:rsid w:val="00286DE0"/>
    <w:rsid w:val="002C2A24"/>
    <w:rsid w:val="002F410C"/>
    <w:rsid w:val="00363F05"/>
    <w:rsid w:val="00372ACF"/>
    <w:rsid w:val="00377267"/>
    <w:rsid w:val="003819E0"/>
    <w:rsid w:val="003C1064"/>
    <w:rsid w:val="003C6D1F"/>
    <w:rsid w:val="003D149A"/>
    <w:rsid w:val="003D570A"/>
    <w:rsid w:val="003E5532"/>
    <w:rsid w:val="00437ABD"/>
    <w:rsid w:val="004542A4"/>
    <w:rsid w:val="00473E27"/>
    <w:rsid w:val="00492A34"/>
    <w:rsid w:val="004D4BB4"/>
    <w:rsid w:val="00520369"/>
    <w:rsid w:val="00530A02"/>
    <w:rsid w:val="0054373D"/>
    <w:rsid w:val="0056136F"/>
    <w:rsid w:val="00657CAA"/>
    <w:rsid w:val="00675CD5"/>
    <w:rsid w:val="006E7387"/>
    <w:rsid w:val="007249E6"/>
    <w:rsid w:val="00736A2A"/>
    <w:rsid w:val="00737F86"/>
    <w:rsid w:val="00767DA2"/>
    <w:rsid w:val="00774069"/>
    <w:rsid w:val="007831D2"/>
    <w:rsid w:val="0078484C"/>
    <w:rsid w:val="0079589E"/>
    <w:rsid w:val="007B3FDE"/>
    <w:rsid w:val="007C750E"/>
    <w:rsid w:val="007E1A85"/>
    <w:rsid w:val="007E3586"/>
    <w:rsid w:val="00802EFE"/>
    <w:rsid w:val="00822B33"/>
    <w:rsid w:val="0082472A"/>
    <w:rsid w:val="0084320C"/>
    <w:rsid w:val="00851157"/>
    <w:rsid w:val="008D063E"/>
    <w:rsid w:val="008E2C25"/>
    <w:rsid w:val="009108BF"/>
    <w:rsid w:val="009864A5"/>
    <w:rsid w:val="00990224"/>
    <w:rsid w:val="00A568A2"/>
    <w:rsid w:val="00A71479"/>
    <w:rsid w:val="00AA00CB"/>
    <w:rsid w:val="00B233A3"/>
    <w:rsid w:val="00B256EA"/>
    <w:rsid w:val="00B57498"/>
    <w:rsid w:val="00B66785"/>
    <w:rsid w:val="00B80DB1"/>
    <w:rsid w:val="00BB7B25"/>
    <w:rsid w:val="00BF467A"/>
    <w:rsid w:val="00C21C21"/>
    <w:rsid w:val="00C27BDD"/>
    <w:rsid w:val="00C30DE4"/>
    <w:rsid w:val="00C6272A"/>
    <w:rsid w:val="00CA2A2C"/>
    <w:rsid w:val="00CC71DB"/>
    <w:rsid w:val="00D01003"/>
    <w:rsid w:val="00D1447B"/>
    <w:rsid w:val="00D22D1F"/>
    <w:rsid w:val="00D41646"/>
    <w:rsid w:val="00D44A4E"/>
    <w:rsid w:val="00D44A79"/>
    <w:rsid w:val="00DE1C89"/>
    <w:rsid w:val="00DF1C3B"/>
    <w:rsid w:val="00E31D25"/>
    <w:rsid w:val="00E6247C"/>
    <w:rsid w:val="00E67CE8"/>
    <w:rsid w:val="00EB2DF1"/>
    <w:rsid w:val="00EC5E72"/>
    <w:rsid w:val="00EC611A"/>
    <w:rsid w:val="00ED10A0"/>
    <w:rsid w:val="00F213A4"/>
    <w:rsid w:val="00F339B8"/>
    <w:rsid w:val="00F3727B"/>
    <w:rsid w:val="00F61663"/>
    <w:rsid w:val="00FB14BC"/>
    <w:rsid w:val="00FB2A01"/>
    <w:rsid w:val="00FD0378"/>
    <w:rsid w:val="00FE0456"/>
    <w:rsid w:val="00FE1C71"/>
    <w:rsid w:val="00FE2A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46A62"/>
  <w14:defaultImageDpi w14:val="32767"/>
  <w15:chartTrackingRefBased/>
  <w15:docId w15:val="{7E49E561-A79C-41D0-B2B4-103684A79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22B33"/>
    <w:pPr>
      <w:spacing w:line="360" w:lineRule="auto"/>
    </w:pPr>
    <w:rPr>
      <w:rFonts w:ascii="Open Sans" w:hAnsi="Open Sans" w:cs="Open Sans"/>
      <w:color w:val="000000" w:themeColor="text1"/>
      <w:sz w:val="20"/>
      <w:szCs w:val="20"/>
    </w:rPr>
  </w:style>
  <w:style w:type="paragraph" w:styleId="Heading1">
    <w:name w:val="heading 1"/>
    <w:basedOn w:val="Normal"/>
    <w:next w:val="Normal"/>
    <w:link w:val="Heading1Char"/>
    <w:uiPriority w:val="9"/>
    <w:qFormat/>
    <w:rsid w:val="00822B33"/>
    <w:pPr>
      <w:outlineLvl w:val="0"/>
    </w:pPr>
    <w:rPr>
      <w:rFonts w:ascii="Merriweather" w:hAnsi="Merriweather"/>
      <w:b/>
      <w:sz w:val="28"/>
      <w:szCs w:val="28"/>
    </w:rPr>
  </w:style>
  <w:style w:type="paragraph" w:styleId="Heading2">
    <w:name w:val="heading 2"/>
    <w:basedOn w:val="Normal"/>
    <w:next w:val="Normal"/>
    <w:link w:val="Heading2Char"/>
    <w:uiPriority w:val="9"/>
    <w:unhideWhenUsed/>
    <w:qFormat/>
    <w:rsid w:val="00822B33"/>
    <w:pPr>
      <w:outlineLvl w:val="1"/>
    </w:pPr>
    <w:rPr>
      <w:rFonts w:ascii="Merriweather" w:hAnsi="Merriweathe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6785"/>
    <w:pPr>
      <w:tabs>
        <w:tab w:val="center" w:pos="4513"/>
        <w:tab w:val="right" w:pos="9026"/>
      </w:tabs>
    </w:pPr>
  </w:style>
  <w:style w:type="character" w:customStyle="1" w:styleId="HeaderChar">
    <w:name w:val="Header Char"/>
    <w:basedOn w:val="DefaultParagraphFont"/>
    <w:link w:val="Header"/>
    <w:uiPriority w:val="99"/>
    <w:rsid w:val="00B66785"/>
  </w:style>
  <w:style w:type="paragraph" w:styleId="Footer">
    <w:name w:val="footer"/>
    <w:basedOn w:val="Normal"/>
    <w:link w:val="FooterChar"/>
    <w:uiPriority w:val="99"/>
    <w:unhideWhenUsed/>
    <w:rsid w:val="00B66785"/>
    <w:pPr>
      <w:tabs>
        <w:tab w:val="center" w:pos="4513"/>
        <w:tab w:val="right" w:pos="9026"/>
      </w:tabs>
    </w:pPr>
  </w:style>
  <w:style w:type="character" w:customStyle="1" w:styleId="FooterChar">
    <w:name w:val="Footer Char"/>
    <w:basedOn w:val="DefaultParagraphFont"/>
    <w:link w:val="Footer"/>
    <w:uiPriority w:val="99"/>
    <w:rsid w:val="00B66785"/>
  </w:style>
  <w:style w:type="character" w:styleId="Hyperlink">
    <w:name w:val="Hyperlink"/>
    <w:basedOn w:val="DefaultParagraphFont"/>
    <w:uiPriority w:val="99"/>
    <w:unhideWhenUsed/>
    <w:rsid w:val="00286DE0"/>
    <w:rPr>
      <w:color w:val="0563C1" w:themeColor="hyperlink"/>
      <w:u w:val="single"/>
    </w:rPr>
  </w:style>
  <w:style w:type="table" w:styleId="TableGrid">
    <w:name w:val="Table Grid"/>
    <w:basedOn w:val="TableNormal"/>
    <w:uiPriority w:val="39"/>
    <w:rsid w:val="000A3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71DB"/>
    <w:pPr>
      <w:ind w:left="720"/>
      <w:contextualSpacing/>
    </w:pPr>
  </w:style>
  <w:style w:type="character" w:styleId="PageNumber">
    <w:name w:val="page number"/>
    <w:basedOn w:val="DefaultParagraphFont"/>
    <w:uiPriority w:val="99"/>
    <w:semiHidden/>
    <w:unhideWhenUsed/>
    <w:rsid w:val="002C2A24"/>
  </w:style>
  <w:style w:type="character" w:customStyle="1" w:styleId="Heading1Char">
    <w:name w:val="Heading 1 Char"/>
    <w:basedOn w:val="DefaultParagraphFont"/>
    <w:link w:val="Heading1"/>
    <w:uiPriority w:val="9"/>
    <w:rsid w:val="00822B33"/>
    <w:rPr>
      <w:rFonts w:ascii="Merriweather" w:hAnsi="Merriweather" w:cs="Open Sans"/>
      <w:b/>
      <w:color w:val="000000" w:themeColor="text1"/>
      <w:sz w:val="28"/>
      <w:szCs w:val="28"/>
    </w:rPr>
  </w:style>
  <w:style w:type="character" w:customStyle="1" w:styleId="Heading2Char">
    <w:name w:val="Heading 2 Char"/>
    <w:basedOn w:val="DefaultParagraphFont"/>
    <w:link w:val="Heading2"/>
    <w:uiPriority w:val="9"/>
    <w:rsid w:val="00822B33"/>
    <w:rPr>
      <w:rFonts w:ascii="Merriweather" w:hAnsi="Merriweather" w:cs="Open Sans"/>
      <w:b/>
      <w:bCs/>
      <w:color w:val="000000" w:themeColor="text1"/>
    </w:rPr>
  </w:style>
  <w:style w:type="paragraph" w:styleId="Title">
    <w:name w:val="Title"/>
    <w:basedOn w:val="Heading1"/>
    <w:next w:val="Normal"/>
    <w:link w:val="TitleChar"/>
    <w:uiPriority w:val="10"/>
    <w:qFormat/>
    <w:rsid w:val="00822B33"/>
    <w:rPr>
      <w:sz w:val="32"/>
      <w:szCs w:val="32"/>
    </w:rPr>
  </w:style>
  <w:style w:type="character" w:customStyle="1" w:styleId="TitleChar">
    <w:name w:val="Title Char"/>
    <w:basedOn w:val="DefaultParagraphFont"/>
    <w:link w:val="Title"/>
    <w:uiPriority w:val="10"/>
    <w:rsid w:val="00822B33"/>
    <w:rPr>
      <w:rFonts w:ascii="Merriweather" w:hAnsi="Merriweather"/>
      <w:b/>
      <w:color w:val="000000" w:themeColor="text1"/>
      <w:sz w:val="32"/>
      <w:szCs w:val="32"/>
    </w:rPr>
  </w:style>
  <w:style w:type="paragraph" w:styleId="Subtitle">
    <w:name w:val="Subtitle"/>
    <w:basedOn w:val="Normal"/>
    <w:next w:val="Normal"/>
    <w:link w:val="SubtitleChar"/>
    <w:uiPriority w:val="11"/>
    <w:qFormat/>
    <w:rsid w:val="00822B33"/>
    <w:pPr>
      <w:numPr>
        <w:ilvl w:val="1"/>
      </w:numPr>
      <w:spacing w:after="160"/>
    </w:pPr>
    <w:rPr>
      <w:rFonts w:ascii="Merriweather" w:eastAsiaTheme="minorEastAsia" w:hAnsi="Merriweather" w:cstheme="minorBidi"/>
      <w:i/>
      <w:iCs/>
      <w:color w:val="auto"/>
      <w:spacing w:val="15"/>
      <w:sz w:val="22"/>
      <w:szCs w:val="22"/>
    </w:rPr>
  </w:style>
  <w:style w:type="character" w:customStyle="1" w:styleId="SubtitleChar">
    <w:name w:val="Subtitle Char"/>
    <w:basedOn w:val="DefaultParagraphFont"/>
    <w:link w:val="Subtitle"/>
    <w:uiPriority w:val="11"/>
    <w:rsid w:val="00822B33"/>
    <w:rPr>
      <w:rFonts w:ascii="Merriweather" w:eastAsiaTheme="minorEastAsia" w:hAnsi="Merriweather"/>
      <w:i/>
      <w:iCs/>
      <w:spacing w:val="15"/>
      <w:sz w:val="22"/>
      <w:szCs w:val="22"/>
    </w:rPr>
  </w:style>
  <w:style w:type="character" w:styleId="UnresolvedMention">
    <w:name w:val="Unresolved Mention"/>
    <w:basedOn w:val="DefaultParagraphFont"/>
    <w:uiPriority w:val="99"/>
    <w:rsid w:val="00207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313966">
      <w:bodyDiv w:val="1"/>
      <w:marLeft w:val="0"/>
      <w:marRight w:val="0"/>
      <w:marTop w:val="0"/>
      <w:marBottom w:val="0"/>
      <w:divBdr>
        <w:top w:val="none" w:sz="0" w:space="0" w:color="auto"/>
        <w:left w:val="none" w:sz="0" w:space="0" w:color="auto"/>
        <w:bottom w:val="none" w:sz="0" w:space="0" w:color="auto"/>
        <w:right w:val="none" w:sz="0" w:space="0" w:color="auto"/>
      </w:divBdr>
    </w:div>
    <w:div w:id="387070305">
      <w:bodyDiv w:val="1"/>
      <w:marLeft w:val="0"/>
      <w:marRight w:val="0"/>
      <w:marTop w:val="0"/>
      <w:marBottom w:val="0"/>
      <w:divBdr>
        <w:top w:val="none" w:sz="0" w:space="0" w:color="auto"/>
        <w:left w:val="none" w:sz="0" w:space="0" w:color="auto"/>
        <w:bottom w:val="none" w:sz="0" w:space="0" w:color="auto"/>
        <w:right w:val="none" w:sz="0" w:space="0" w:color="auto"/>
      </w:divBdr>
    </w:div>
    <w:div w:id="13325648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ewconference.org.uk/privacy/"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ReNew%20Conference\ReNew%20Conference%20-%20Admin\Templates\TEMPLATE_ReNew%20Internal%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475301D3A319B4CA4A78BA86C04028A" ma:contentTypeVersion="13" ma:contentTypeDescription="Create a new document." ma:contentTypeScope="" ma:versionID="7107296bba37ceeda08962554e9895a4">
  <xsd:schema xmlns:xsd="http://www.w3.org/2001/XMLSchema" xmlns:xs="http://www.w3.org/2001/XMLSchema" xmlns:p="http://schemas.microsoft.com/office/2006/metadata/properties" xmlns:ns2="26619918-3e82-46d3-95b9-2778e76db42d" xmlns:ns3="43aba44b-4f22-47b0-a03c-23cbdbfa13ea" targetNamespace="http://schemas.microsoft.com/office/2006/metadata/properties" ma:root="true" ma:fieldsID="1d37b671daca60632dfac957208207ae" ns2:_="" ns3:_="">
    <xsd:import namespace="26619918-3e82-46d3-95b9-2778e76db42d"/>
    <xsd:import namespace="43aba44b-4f22-47b0-a03c-23cbdbfa13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19918-3e82-46d3-95b9-2778e76db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7f7e5c-b20e-4ab0-8fdc-2f4db12ff08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aba44b-4f22-47b0-a03c-23cbdbfa13e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1aa3752-ebe0-44fe-98f8-fac854665c87}" ma:internalName="TaxCatchAll" ma:showField="CatchAllData" ma:web="43aba44b-4f22-47b0-a03c-23cbdbfa1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619918-3e82-46d3-95b9-2778e76db42d">
      <Terms xmlns="http://schemas.microsoft.com/office/infopath/2007/PartnerControls"/>
    </lcf76f155ced4ddcb4097134ff3c332f>
    <TaxCatchAll xmlns="43aba44b-4f22-47b0-a03c-23cbdbfa13ea" xsi:nil="true"/>
  </documentManagement>
</p:properties>
</file>

<file path=customXml/itemProps1.xml><?xml version="1.0" encoding="utf-8"?>
<ds:datastoreItem xmlns:ds="http://schemas.openxmlformats.org/officeDocument/2006/customXml" ds:itemID="{7980EB25-DA31-4C73-B5CA-A823B88C57D1}">
  <ds:schemaRefs>
    <ds:schemaRef ds:uri="http://schemas.microsoft.com/sharepoint/v3/contenttype/forms"/>
  </ds:schemaRefs>
</ds:datastoreItem>
</file>

<file path=customXml/itemProps2.xml><?xml version="1.0" encoding="utf-8"?>
<ds:datastoreItem xmlns:ds="http://schemas.openxmlformats.org/officeDocument/2006/customXml" ds:itemID="{0EF6B5B8-EC70-4B8F-AFAB-3A11D4E59352}">
  <ds:schemaRefs>
    <ds:schemaRef ds:uri="http://schemas.openxmlformats.org/officeDocument/2006/bibliography"/>
  </ds:schemaRefs>
</ds:datastoreItem>
</file>

<file path=customXml/itemProps3.xml><?xml version="1.0" encoding="utf-8"?>
<ds:datastoreItem xmlns:ds="http://schemas.openxmlformats.org/officeDocument/2006/customXml" ds:itemID="{8879120B-C96B-4686-96B4-E77997EEF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619918-3e82-46d3-95b9-2778e76db42d"/>
    <ds:schemaRef ds:uri="43aba44b-4f22-47b0-a03c-23cbdbfa1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4B4B2B-56AB-488D-A60C-580A84468B7C}">
  <ds:schemaRefs>
    <ds:schemaRef ds:uri="http://schemas.microsoft.com/office/2006/metadata/properties"/>
    <ds:schemaRef ds:uri="http://schemas.microsoft.com/office/infopath/2007/PartnerControls"/>
    <ds:schemaRef ds:uri="26619918-3e82-46d3-95b9-2778e76db42d"/>
    <ds:schemaRef ds:uri="43aba44b-4f22-47b0-a03c-23cbdbfa13ea"/>
  </ds:schemaRefs>
</ds:datastoreItem>
</file>

<file path=docProps/app.xml><?xml version="1.0" encoding="utf-8"?>
<Properties xmlns="http://schemas.openxmlformats.org/officeDocument/2006/extended-properties" xmlns:vt="http://schemas.openxmlformats.org/officeDocument/2006/docPropsVTypes">
  <Template>TEMPLATE_ReNew Internal Document Template</Template>
  <TotalTime>0</TotalTime>
  <Pages>3</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ReNew Admin</dc:creator>
  <cp:keywords/>
  <dc:description/>
  <cp:lastModifiedBy>ReNew Admin</cp:lastModifiedBy>
  <cp:revision>62</cp:revision>
  <dcterms:created xsi:type="dcterms:W3CDTF">2021-04-26T10:35:00Z</dcterms:created>
  <dcterms:modified xsi:type="dcterms:W3CDTF">2025-08-21T18:05:00Z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0x0101007475301D3A319B4CA4A78BA86C04028A</vt:lpwstr>
  </property>
  <property fmtid="{D5CDD505-2E9C-101B-9397-08002B2CF9AE}" pid="3" name="MediaServiceImageTags">
    <vt:lpwstr/>
  </property>
</Properties>
</file>