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C9B2AF6" w14:textId="437DC563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  <w:r w:rsidR="00B755A8">
        <w:rPr>
          <w:rFonts w:ascii="Arial" w:hAnsi="Arial"/>
          <w:b/>
        </w:rPr>
        <w:br/>
        <w:t>Deadline: 30</w:t>
      </w:r>
      <w:r w:rsidR="00B755A8" w:rsidRPr="00B755A8">
        <w:rPr>
          <w:rFonts w:ascii="Arial" w:hAnsi="Arial"/>
          <w:b/>
          <w:vertAlign w:val="superscript"/>
        </w:rPr>
        <w:t>th</w:t>
      </w:r>
      <w:r w:rsidR="00B755A8">
        <w:rPr>
          <w:rFonts w:ascii="Arial" w:hAnsi="Arial"/>
          <w:b/>
        </w:rPr>
        <w:t xml:space="preserve"> September 2025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7325EBE4" w14:textId="1F91A5A8" w:rsidR="00510D8B" w:rsidRDefault="002B5E10" w:rsidP="00035931">
      <w:pPr>
        <w:jc w:val="center"/>
        <w:rPr>
          <w:rFonts w:ascii="Arial" w:hAnsi="Arial"/>
          <w:b/>
          <w:szCs w:val="24"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to </w:t>
      </w:r>
    </w:p>
    <w:p w14:paraId="637F8411" w14:textId="02D334A9" w:rsidR="00035931" w:rsidRDefault="00035931" w:rsidP="00035931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Rev’d Carolyn Leitch</w:t>
      </w:r>
    </w:p>
    <w:p w14:paraId="109B41D9" w14:textId="629488C9" w:rsidR="00035931" w:rsidRDefault="00035931" w:rsidP="00035931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St Nicholas Vicarage, Highbury Avenue, Fleetwood FY7 7DJ</w:t>
      </w:r>
    </w:p>
    <w:p w14:paraId="6404EE0C" w14:textId="0DC3D7D6" w:rsidR="00035931" w:rsidRDefault="00035931" w:rsidP="00035931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Or e-mail </w:t>
      </w:r>
      <w:hyperlink r:id="rId10" w:history="1">
        <w:r w:rsidR="00B755A8" w:rsidRPr="00182B3C">
          <w:rPr>
            <w:rStyle w:val="Hyperlink"/>
            <w:rFonts w:ascii="Arial" w:hAnsi="Arial"/>
            <w:b/>
            <w:szCs w:val="24"/>
          </w:rPr>
          <w:t>Carolyn.leitch24@gmail.com</w:t>
        </w:r>
      </w:hyperlink>
    </w:p>
    <w:p w14:paraId="10D76FCF" w14:textId="00B639E2" w:rsidR="00510D8B" w:rsidRDefault="00510D8B" w:rsidP="00012C82">
      <w:pPr>
        <w:jc w:val="center"/>
      </w:pPr>
      <w:r w:rsidRPr="00CE0944">
        <w:rPr>
          <w:rStyle w:val="Emphasis"/>
          <w:b/>
          <w:bCs/>
          <w:szCs w:val="24"/>
        </w:rPr>
        <w:t xml:space="preserve">For an informal conversation about this post, please </w:t>
      </w:r>
      <w:r w:rsidR="00ED0AB1">
        <w:rPr>
          <w:rStyle w:val="Emphasis"/>
          <w:b/>
          <w:bCs/>
          <w:szCs w:val="24"/>
        </w:rPr>
        <w:t>refer to the recruitment pack</w:t>
      </w:r>
    </w:p>
    <w:p w14:paraId="6A2E85A7" w14:textId="77777777" w:rsidR="00717DB2" w:rsidRDefault="00717DB2">
      <w:pPr>
        <w:jc w:val="center"/>
        <w:rPr>
          <w:rFonts w:ascii="Arial" w:hAnsi="Arial"/>
          <w:b/>
          <w:i/>
          <w:color w:val="FF0000"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shd w:val="clear" w:color="auto" w:fill="auto"/>
            <w:vAlign w:val="center"/>
          </w:tcPr>
          <w:p w14:paraId="52E4D323" w14:textId="1E6999B4" w:rsidR="00A81D6B" w:rsidRPr="005532D2" w:rsidRDefault="00A81D6B" w:rsidP="00F067C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  <w:r w:rsidR="00B755A8">
              <w:rPr>
                <w:rFonts w:ascii="Arial" w:hAnsi="Arial"/>
                <w:b/>
                <w:sz w:val="22"/>
                <w:szCs w:val="22"/>
              </w:rPr>
              <w:t xml:space="preserve"> Youth Pastor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717DB2">
        <w:trPr>
          <w:trHeight w:val="754"/>
        </w:trPr>
        <w:tc>
          <w:tcPr>
            <w:tcW w:w="9067" w:type="dxa"/>
            <w:shd w:val="clear" w:color="auto" w:fill="auto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717DB2">
        <w:trPr>
          <w:trHeight w:val="726"/>
        </w:trPr>
        <w:tc>
          <w:tcPr>
            <w:tcW w:w="9067" w:type="dxa"/>
            <w:shd w:val="clear" w:color="auto" w:fill="auto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717DB2">
        <w:trPr>
          <w:trHeight w:val="698"/>
        </w:trPr>
        <w:tc>
          <w:tcPr>
            <w:tcW w:w="9067" w:type="dxa"/>
            <w:shd w:val="clear" w:color="auto" w:fill="auto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717DB2">
        <w:trPr>
          <w:trHeight w:val="1513"/>
        </w:trPr>
        <w:tc>
          <w:tcPr>
            <w:tcW w:w="9067" w:type="dxa"/>
            <w:shd w:val="clear" w:color="auto" w:fill="auto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717DB2">
        <w:trPr>
          <w:trHeight w:val="733"/>
        </w:trPr>
        <w:tc>
          <w:tcPr>
            <w:tcW w:w="9067" w:type="dxa"/>
            <w:shd w:val="clear" w:color="auto" w:fill="auto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717DB2">
        <w:trPr>
          <w:trHeight w:val="700"/>
        </w:trPr>
        <w:tc>
          <w:tcPr>
            <w:tcW w:w="9067" w:type="dxa"/>
            <w:shd w:val="clear" w:color="auto" w:fill="auto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CDF" w14:paraId="36BDC386" w14:textId="77777777" w:rsidTr="00717DB2">
        <w:trPr>
          <w:trHeight w:val="731"/>
        </w:trPr>
        <w:tc>
          <w:tcPr>
            <w:tcW w:w="9016" w:type="dxa"/>
            <w:vAlign w:val="center"/>
          </w:tcPr>
          <w:p w14:paraId="7FE95DBB" w14:textId="71D38751" w:rsidR="00B07CDF" w:rsidRDefault="00B07CDF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6CCD97F9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30D164A2" w14:textId="77777777" w:rsidR="00717DB2" w:rsidRDefault="00717DB2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684D729E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COVERING LETTER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3B1DEFA4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role.</w:t>
      </w:r>
    </w:p>
    <w:p w14:paraId="63A4B911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660" w14:paraId="409FF2CE" w14:textId="77777777" w:rsidTr="00717DB2">
        <w:trPr>
          <w:trHeight w:val="12106"/>
        </w:trPr>
        <w:tc>
          <w:tcPr>
            <w:tcW w:w="9067" w:type="dxa"/>
          </w:tcPr>
          <w:p w14:paraId="28F8FF1F" w14:textId="77777777" w:rsidR="00F91660" w:rsidRDefault="00F9166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50BDDC" w14:textId="77777777" w:rsidR="00B65CCD" w:rsidRDefault="00035931" w:rsidP="00035931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St Nicholas PCC</w:t>
            </w:r>
          </w:p>
          <w:p w14:paraId="3530D12E" w14:textId="77777777" w:rsidR="00035931" w:rsidRDefault="00035931" w:rsidP="00035931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c/o St Nicholas Vicarage</w:t>
            </w:r>
          </w:p>
          <w:p w14:paraId="345EBA12" w14:textId="77777777" w:rsidR="00035931" w:rsidRDefault="00035931" w:rsidP="00035931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Highbury Avenue</w:t>
            </w:r>
          </w:p>
          <w:p w14:paraId="2C6AE1B7" w14:textId="77777777" w:rsidR="00035931" w:rsidRDefault="00035931" w:rsidP="00035931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Fleetwood</w:t>
            </w:r>
          </w:p>
          <w:p w14:paraId="63153BB1" w14:textId="6EA7C80B" w:rsidR="00035931" w:rsidRPr="00F91660" w:rsidRDefault="00035931" w:rsidP="00035931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FY7 7DJ</w:t>
            </w:r>
          </w:p>
        </w:tc>
      </w:tr>
    </w:tbl>
    <w:p w14:paraId="1DFA8804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58A6A3DC" w14:textId="56949A91" w:rsidR="00A81D6B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EMPLOYMENT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shd w:val="clear" w:color="auto" w:fill="auto"/>
            <w:vAlign w:val="center"/>
          </w:tcPr>
          <w:p w14:paraId="07E7BCA9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BF76E07" w14:textId="0A629204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all previous employment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  <w:shd w:val="clear" w:color="auto" w:fill="auto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  <w:shd w:val="clear" w:color="auto" w:fill="auto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52DA6502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8"/>
        <w:gridCol w:w="2836"/>
      </w:tblGrid>
      <w:tr w:rsidR="00D54495" w:rsidRPr="005532D2" w14:paraId="61E45E37" w14:textId="77777777" w:rsidTr="000A7993">
        <w:trPr>
          <w:trHeight w:val="1014"/>
        </w:trPr>
        <w:tc>
          <w:tcPr>
            <w:tcW w:w="9067" w:type="dxa"/>
            <w:gridSpan w:val="4"/>
            <w:shd w:val="clear" w:color="auto" w:fill="auto"/>
          </w:tcPr>
          <w:p w14:paraId="5D4F4759" w14:textId="77777777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A2BD690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secondary education, further/higher education and qualifications gained.</w:t>
            </w:r>
          </w:p>
          <w:p w14:paraId="4E8F134D" w14:textId="4E72EE46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0E1D1E3E" w14:textId="77777777" w:rsidTr="009910CD">
        <w:trPr>
          <w:trHeight w:val="746"/>
        </w:trPr>
        <w:tc>
          <w:tcPr>
            <w:tcW w:w="3114" w:type="dxa"/>
            <w:shd w:val="clear" w:color="auto" w:fill="auto"/>
            <w:vAlign w:val="center"/>
          </w:tcPr>
          <w:p w14:paraId="13747DE2" w14:textId="76171F37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E0F8E" w14:textId="04DE7041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77AD39" w14:textId="639AF248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BE2928F" w14:textId="2091902B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D54495" w:rsidRPr="005532D2" w14:paraId="4791A040" w14:textId="77777777" w:rsidTr="000A7993">
        <w:trPr>
          <w:trHeight w:val="675"/>
        </w:trPr>
        <w:tc>
          <w:tcPr>
            <w:tcW w:w="3114" w:type="dxa"/>
            <w:shd w:val="clear" w:color="auto" w:fill="auto"/>
          </w:tcPr>
          <w:p w14:paraId="10FF5DB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BBFB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BA562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1523B84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D0CEAD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3639CE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967ED5" w14:textId="77777777" w:rsidR="000A7993" w:rsidRPr="005532D2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C2368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B3CC5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B1F4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EE578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A06D7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95755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7FE1C9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A6692DE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A35BAA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C4043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C887CF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00E7AC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1E1A7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8DE736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58FEF1D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  <w:shd w:val="clear" w:color="auto" w:fill="auto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5F7B182D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  <w:shd w:val="clear" w:color="auto" w:fill="auto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6B8EB9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4ED7E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C245E8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93C04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5A4A0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8AB443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488296D2" w14:textId="77777777" w:rsidTr="00ED0AB1">
        <w:trPr>
          <w:trHeight w:val="2219"/>
        </w:trPr>
        <w:tc>
          <w:tcPr>
            <w:tcW w:w="9072" w:type="dxa"/>
            <w:shd w:val="clear" w:color="auto" w:fill="auto"/>
          </w:tcPr>
          <w:p w14:paraId="31C16FD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64762D" w14:textId="4195FAC0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2167CC8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3BDD5B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4BD2EF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BE9C6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82245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2B99F3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1DA086" w14:textId="40E46864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ECF5F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12B41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0EA2B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AC776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D2FF24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55B3A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D57904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A42094" w14:textId="77777777" w:rsidR="00ED0AB1" w:rsidRPr="005532D2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9EC94B6" w14:textId="77777777" w:rsidR="00ED0AB1" w:rsidRDefault="00ED0AB1" w:rsidP="00894EED">
      <w:pPr>
        <w:jc w:val="both"/>
      </w:pPr>
    </w:p>
    <w:p w14:paraId="2FA1E5D0" w14:textId="77777777" w:rsidR="00ED0AB1" w:rsidRDefault="00ED0AB1" w:rsidP="00894EED">
      <w:pPr>
        <w:jc w:val="both"/>
      </w:pPr>
    </w:p>
    <w:p w14:paraId="472BBFF0" w14:textId="77777777" w:rsidR="00ED0AB1" w:rsidRDefault="00ED0AB1" w:rsidP="00894EED">
      <w:pPr>
        <w:jc w:val="both"/>
      </w:pPr>
    </w:p>
    <w:p w14:paraId="6ABE301B" w14:textId="77777777" w:rsidR="00ED0AB1" w:rsidRDefault="00ED0AB1" w:rsidP="00894EED">
      <w:pPr>
        <w:jc w:val="both"/>
      </w:pPr>
    </w:p>
    <w:p w14:paraId="008553DF" w14:textId="77777777" w:rsidR="00ED0AB1" w:rsidRDefault="00ED0AB1" w:rsidP="00894EED">
      <w:pPr>
        <w:jc w:val="both"/>
      </w:pPr>
    </w:p>
    <w:p w14:paraId="14CB7ACC" w14:textId="77777777" w:rsidR="00ED0AB1" w:rsidRDefault="00ED0AB1" w:rsidP="00894EED">
      <w:pPr>
        <w:jc w:val="both"/>
      </w:pPr>
    </w:p>
    <w:p w14:paraId="79B5EE2C" w14:textId="77777777" w:rsidR="00ED0AB1" w:rsidRDefault="00ED0AB1" w:rsidP="00894EED">
      <w:pPr>
        <w:jc w:val="both"/>
      </w:pPr>
    </w:p>
    <w:p w14:paraId="4C6FB7D6" w14:textId="77777777" w:rsidR="00ED0AB1" w:rsidRDefault="00ED0AB1" w:rsidP="00894EED">
      <w:pPr>
        <w:jc w:val="both"/>
      </w:pPr>
    </w:p>
    <w:p w14:paraId="2D22488D" w14:textId="77777777" w:rsidR="00ED0AB1" w:rsidRDefault="00ED0AB1" w:rsidP="00894EED">
      <w:pPr>
        <w:jc w:val="both"/>
      </w:pPr>
    </w:p>
    <w:p w14:paraId="76B0C605" w14:textId="77777777" w:rsidR="00ED0AB1" w:rsidRDefault="00ED0AB1" w:rsidP="00894EED">
      <w:pPr>
        <w:jc w:val="both"/>
      </w:pPr>
    </w:p>
    <w:p w14:paraId="63DF6615" w14:textId="77777777" w:rsidR="00ED0AB1" w:rsidRDefault="00ED0AB1" w:rsidP="00894EED">
      <w:pPr>
        <w:jc w:val="both"/>
      </w:pPr>
    </w:p>
    <w:p w14:paraId="457FE39B" w14:textId="77777777" w:rsidR="00ED0AB1" w:rsidRDefault="00ED0AB1" w:rsidP="00894EED">
      <w:pPr>
        <w:jc w:val="both"/>
      </w:pPr>
    </w:p>
    <w:p w14:paraId="2C4B3549" w14:textId="77777777" w:rsidR="00ED0AB1" w:rsidRDefault="00ED0AB1" w:rsidP="00894EED">
      <w:pPr>
        <w:jc w:val="both"/>
      </w:pPr>
    </w:p>
    <w:p w14:paraId="53169806" w14:textId="77777777" w:rsidR="00ED0AB1" w:rsidRDefault="00ED0AB1" w:rsidP="00894EED">
      <w:pPr>
        <w:jc w:val="both"/>
      </w:pPr>
    </w:p>
    <w:p w14:paraId="4E0E57A4" w14:textId="77777777" w:rsidR="00ED0AB1" w:rsidRDefault="00ED0AB1" w:rsidP="00894EED">
      <w:pPr>
        <w:jc w:val="both"/>
      </w:pPr>
    </w:p>
    <w:p w14:paraId="4F5237AE" w14:textId="77777777" w:rsidR="00ED0AB1" w:rsidRDefault="00ED0AB1" w:rsidP="00894EED">
      <w:pPr>
        <w:jc w:val="both"/>
      </w:pPr>
    </w:p>
    <w:p w14:paraId="42554EB9" w14:textId="77777777" w:rsidR="00ED0AB1" w:rsidRDefault="00ED0AB1" w:rsidP="00894EED">
      <w:pPr>
        <w:jc w:val="both"/>
      </w:pPr>
    </w:p>
    <w:p w14:paraId="3FBB4834" w14:textId="77777777" w:rsidR="00ED0AB1" w:rsidRDefault="00ED0AB1" w:rsidP="00894EED">
      <w:pPr>
        <w:jc w:val="both"/>
      </w:pPr>
    </w:p>
    <w:p w14:paraId="09D7A0BA" w14:textId="77777777" w:rsidR="00ED0AB1" w:rsidRDefault="00ED0AB1" w:rsidP="00894EED">
      <w:pPr>
        <w:jc w:val="both"/>
      </w:pPr>
    </w:p>
    <w:p w14:paraId="69321B7D" w14:textId="77777777" w:rsidR="00ED0AB1" w:rsidRDefault="00ED0AB1" w:rsidP="00894EED">
      <w:pPr>
        <w:jc w:val="both"/>
      </w:pPr>
    </w:p>
    <w:p w14:paraId="63EA9AC7" w14:textId="2A3C2483" w:rsid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ADDITIONAL INFORMATION</w:t>
      </w:r>
    </w:p>
    <w:p w14:paraId="32549384" w14:textId="77777777" w:rsidR="00ED0AB1" w:rsidRP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6518" w:rsidRPr="005532D2" w14:paraId="458A058B" w14:textId="77777777" w:rsidTr="000A7993">
        <w:trPr>
          <w:trHeight w:val="13379"/>
        </w:trPr>
        <w:tc>
          <w:tcPr>
            <w:tcW w:w="8931" w:type="dxa"/>
            <w:shd w:val="clear" w:color="auto" w:fill="auto"/>
          </w:tcPr>
          <w:p w14:paraId="54E0D3F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A66C3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60920E9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04E03B3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p w14:paraId="5EB04CA0" w14:textId="77777777" w:rsidR="000A7993" w:rsidRDefault="000A7993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6A7A9DF2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656ADE">
        <w:rPr>
          <w:rFonts w:ascii="Arial" w:hAnsi="Arial"/>
          <w:b/>
          <w:sz w:val="22"/>
          <w:szCs w:val="22"/>
        </w:rPr>
        <w:t xml:space="preserve">. If </w:t>
      </w:r>
      <w:r w:rsidR="00BF79DD">
        <w:rPr>
          <w:rFonts w:ascii="Arial" w:hAnsi="Arial"/>
          <w:b/>
          <w:sz w:val="22"/>
          <w:szCs w:val="22"/>
        </w:rPr>
        <w:t>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4C2F93DD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Please </w:t>
      </w:r>
      <w:proofErr w:type="gramStart"/>
      <w:r>
        <w:rPr>
          <w:rFonts w:ascii="Arial" w:hAnsi="Arial"/>
          <w:b/>
          <w:sz w:val="22"/>
          <w:szCs w:val="22"/>
        </w:rPr>
        <w:t>note:</w:t>
      </w:r>
      <w:proofErr w:type="gramEnd"/>
      <w:r w:rsidR="00BF79DD">
        <w:rPr>
          <w:rFonts w:ascii="Arial" w:hAnsi="Arial"/>
          <w:b/>
          <w:sz w:val="22"/>
          <w:szCs w:val="22"/>
        </w:rPr>
        <w:t xml:space="preserve"> employment will only be </w:t>
      </w:r>
      <w:proofErr w:type="gramStart"/>
      <w:r w:rsidR="00BF79DD">
        <w:rPr>
          <w:rFonts w:ascii="Arial" w:hAnsi="Arial"/>
          <w:b/>
          <w:sz w:val="22"/>
          <w:szCs w:val="22"/>
        </w:rPr>
        <w:t>commence</w:t>
      </w:r>
      <w:proofErr w:type="gramEnd"/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6FC43302">
        <w:trPr>
          <w:trHeight w:val="221"/>
        </w:trPr>
        <w:tc>
          <w:tcPr>
            <w:tcW w:w="4315" w:type="dxa"/>
            <w:shd w:val="clear" w:color="auto" w:fill="auto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  <w:shd w:val="clear" w:color="auto" w:fill="auto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6FC43302">
        <w:trPr>
          <w:trHeight w:val="810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41A2E4" w14:textId="1F15092B" w:rsidR="6FC43302" w:rsidRDefault="6FC43302" w:rsidP="6FC4330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8BE24A4" w14:textId="2B7C8919" w:rsidR="6FC43302" w:rsidRDefault="6FC43302" w:rsidP="6FC43302">
            <w:pP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6BFF052" w14:textId="38D93F6A" w:rsidR="00D41FB3" w:rsidRPr="0075022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For posts where an occupation requirement exists for the post holder to be 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41FB3">
              <w:rPr>
                <w:rFonts w:ascii="Arial" w:hAnsi="Arial"/>
                <w:b/>
                <w:bCs/>
                <w:sz w:val="22"/>
                <w:szCs w:val="22"/>
              </w:rPr>
              <w:t>Christian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in accordance with the Equality act 2010</w:t>
            </w:r>
            <w:r>
              <w:rPr>
                <w:rFonts w:ascii="Arial" w:hAnsi="Arial"/>
                <w:b/>
                <w:sz w:val="22"/>
                <w:szCs w:val="22"/>
              </w:rPr>
              <w:t>, please provide a faith referee.</w:t>
            </w:r>
          </w:p>
        </w:tc>
      </w:tr>
      <w:tr w:rsidR="00D41FB3" w:rsidRPr="00750223" w14:paraId="6A0D577E" w14:textId="77777777" w:rsidTr="6FC43302">
        <w:trPr>
          <w:trHeight w:val="622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E92E236" w14:textId="7692DDF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lastRenderedPageBreak/>
              <w:t xml:space="preserve">Faith Referee </w:t>
            </w:r>
          </w:p>
          <w:p w14:paraId="43FD1EF0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1E77EC48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40D2D" w14:textId="3A16F9B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AA52E9" w14:textId="392FC48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B8D22" w14:textId="7892FD9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C17C4" w14:textId="27FC0229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 xml:space="preserve">s:  </w:t>
            </w:r>
          </w:p>
          <w:p w14:paraId="36CB1546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B45ED5" w14:textId="1A68853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F059E" w14:textId="0AD58F5B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s:</w:t>
            </w:r>
          </w:p>
          <w:p w14:paraId="33FCCEBD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7E4060" w14:textId="0493F88A" w:rsidR="00D41FB3" w:rsidRPr="00D41FB3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No: </w:t>
            </w:r>
          </w:p>
          <w:p w14:paraId="2D7D106A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86149" w14:textId="3DE9460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C5D1C6" w14:textId="07A34887" w:rsidR="00656ADE" w:rsidRPr="00F844C7" w:rsidRDefault="00D41FB3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Your faith referee should have pastoral responsibility for the Church at which you regularly worship. If you do not use your parish priest/minister, or if you have not used a church at which you regularly </w:t>
            </w:r>
            <w:proofErr w:type="gramStart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worship</w:t>
            </w:r>
            <w:proofErr w:type="gramEnd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please state your </w:t>
            </w:r>
            <w:proofErr w:type="gramStart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reasons :</w:t>
            </w:r>
            <w:proofErr w:type="gramEnd"/>
          </w:p>
        </w:tc>
      </w:tr>
    </w:tbl>
    <w:p w14:paraId="1D8C5E10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24D460D3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00F844C7">
        <w:trPr>
          <w:trHeight w:val="2326"/>
        </w:trPr>
        <w:tc>
          <w:tcPr>
            <w:tcW w:w="8926" w:type="dxa"/>
            <w:shd w:val="clear" w:color="auto" w:fill="auto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1" w:history="1">
              <w:r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AAA05A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C3C378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D44B8F0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894EED">
            <w:pPr>
              <w:jc w:val="both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, cautions, reprimands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  <w:shd w:val="clear" w:color="auto" w:fill="auto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4764AEB4" w14:textId="77777777" w:rsidR="000956CE" w:rsidRDefault="000956CE" w:rsidP="005F2943">
      <w:pPr>
        <w:rPr>
          <w:rFonts w:ascii="Arial" w:hAnsi="Arial"/>
          <w:b/>
          <w:sz w:val="22"/>
          <w:szCs w:val="22"/>
        </w:rPr>
      </w:pPr>
    </w:p>
    <w:p w14:paraId="18252D9E" w14:textId="7BA01579" w:rsidR="00EC0302" w:rsidRDefault="00F844C7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</w:t>
      </w:r>
    </w:p>
    <w:p w14:paraId="52D85AED" w14:textId="77777777" w:rsidR="00F844C7" w:rsidRDefault="00F844C7" w:rsidP="005F2943">
      <w:pPr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37FFE7A7" w14:textId="77777777" w:rsidTr="00F844C7">
        <w:trPr>
          <w:trHeight w:val="2094"/>
        </w:trPr>
        <w:tc>
          <w:tcPr>
            <w:tcW w:w="9067" w:type="dxa"/>
            <w:shd w:val="clear" w:color="auto" w:fill="auto"/>
          </w:tcPr>
          <w:p w14:paraId="6553D0A7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7870BB" w14:textId="2CFA8ABF" w:rsidR="00BF79DD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 roles that require travel around the Diocese of Blackburn</w:t>
            </w:r>
            <w:r w:rsidR="00F844C7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CD4F2D9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6899C83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58461A9D" w14:textId="269F04BD" w:rsidR="00EC0302" w:rsidRPr="005532D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1477EEC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0EFC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520A5E13" w14:textId="610AFED7" w:rsidR="00EC030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79B88CD6" w14:textId="77777777" w:rsidR="00877AA8" w:rsidRPr="005532D2" w:rsidRDefault="00877AA8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F66B986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58119339" w14:textId="77777777" w:rsidTr="00F844C7">
        <w:trPr>
          <w:trHeight w:val="1465"/>
        </w:trPr>
        <w:tc>
          <w:tcPr>
            <w:tcW w:w="9067" w:type="dxa"/>
            <w:shd w:val="clear" w:color="auto" w:fill="auto"/>
          </w:tcPr>
          <w:p w14:paraId="52E82A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C40A56" w14:textId="64DC72AA" w:rsidR="00EC0302" w:rsidRPr="00052E91" w:rsidRDefault="00EC0302" w:rsidP="000956CE">
            <w:pPr>
              <w:jc w:val="both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Are you, to your knowledge, related to any member of staff or any Member of the</w:t>
            </w:r>
            <w:r w:rsidR="00052E9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35931">
              <w:rPr>
                <w:rFonts w:ascii="Arial" w:hAnsi="Arial"/>
                <w:b/>
                <w:sz w:val="22"/>
                <w:szCs w:val="22"/>
              </w:rPr>
              <w:t xml:space="preserve">PCC of St Nicholas </w:t>
            </w:r>
            <w:proofErr w:type="spellStart"/>
            <w:r w:rsidR="00035931">
              <w:rPr>
                <w:rFonts w:ascii="Arial" w:hAnsi="Arial"/>
                <w:b/>
                <w:sz w:val="22"/>
                <w:szCs w:val="22"/>
              </w:rPr>
              <w:t>Fleewtood</w:t>
            </w:r>
            <w:proofErr w:type="spellEnd"/>
          </w:p>
          <w:p w14:paraId="67CA0FA8" w14:textId="7777777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7A6D122" w14:textId="739DE16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Yes/No</w:t>
            </w:r>
          </w:p>
          <w:p w14:paraId="739B4EAB" w14:textId="77777777" w:rsidR="000956CE" w:rsidRPr="005532D2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CD5438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5490F4F1" w14:textId="0CE4B0CB" w:rsidR="00F844C7" w:rsidRPr="005532D2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F79DD" w:rsidRPr="00750223" w14:paraId="483DB431" w14:textId="77777777" w:rsidTr="00F844C7">
        <w:trPr>
          <w:trHeight w:val="1042"/>
        </w:trPr>
        <w:tc>
          <w:tcPr>
            <w:tcW w:w="9067" w:type="dxa"/>
            <w:shd w:val="clear" w:color="auto" w:fill="auto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8E6901D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60337855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</w:p>
    <w:p w14:paraId="319C3FE1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67A5A3A0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sectPr w:rsidR="004879A2" w:rsidSect="00B07CDF">
      <w:footerReference w:type="even" r:id="rId12"/>
      <w:footerReference w:type="default" r:id="rId13"/>
      <w:headerReference w:type="first" r:id="rId14"/>
      <w:pgSz w:w="11906" w:h="16838"/>
      <w:pgMar w:top="1440" w:right="1440" w:bottom="1440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D5E0" w14:textId="77777777" w:rsidR="002A02A3" w:rsidRDefault="002A02A3">
      <w:r>
        <w:separator/>
      </w:r>
    </w:p>
  </w:endnote>
  <w:endnote w:type="continuationSeparator" w:id="0">
    <w:p w14:paraId="00ACC1E7" w14:textId="77777777" w:rsidR="002A02A3" w:rsidRDefault="002A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2C044" w14:textId="77777777" w:rsidR="002A02A3" w:rsidRDefault="002A02A3">
      <w:r>
        <w:separator/>
      </w:r>
    </w:p>
  </w:footnote>
  <w:footnote w:type="continuationSeparator" w:id="0">
    <w:p w14:paraId="1086013A" w14:textId="77777777" w:rsidR="002A02A3" w:rsidRDefault="002A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F6E2" w14:textId="56541B16" w:rsidR="00311C85" w:rsidRDefault="00F335A7" w:rsidP="00E11566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A001DE" wp14:editId="146AB709">
          <wp:simplePos x="0" y="0"/>
          <wp:positionH relativeFrom="column">
            <wp:posOffset>4709160</wp:posOffset>
          </wp:positionH>
          <wp:positionV relativeFrom="paragraph">
            <wp:posOffset>-213360</wp:posOffset>
          </wp:positionV>
          <wp:extent cx="937260" cy="832844"/>
          <wp:effectExtent l="0" t="0" r="0" b="5715"/>
          <wp:wrapTight wrapText="bothSides">
            <wp:wrapPolygon edited="0">
              <wp:start x="0" y="0"/>
              <wp:lineTo x="0" y="21254"/>
              <wp:lineTo x="21073" y="21254"/>
              <wp:lineTo x="21073" y="0"/>
              <wp:lineTo x="0" y="0"/>
            </wp:wrapPolygon>
          </wp:wrapTight>
          <wp:docPr id="648246652" name="Picture 2" descr="A logo with a cross and sun ray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46652" name="Picture 2" descr="A logo with a cross and sun ray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32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2E91">
      <w:rPr>
        <w:noProof/>
      </w:rPr>
      <w:drawing>
        <wp:anchor distT="0" distB="0" distL="114300" distR="114300" simplePos="0" relativeHeight="251659264" behindDoc="1" locked="0" layoutInCell="1" allowOverlap="1" wp14:anchorId="1EF4F8CD" wp14:editId="16D0CC7A">
          <wp:simplePos x="0" y="0"/>
          <wp:positionH relativeFrom="margin">
            <wp:posOffset>-704850</wp:posOffset>
          </wp:positionH>
          <wp:positionV relativeFrom="paragraph">
            <wp:posOffset>-314325</wp:posOffset>
          </wp:positionV>
          <wp:extent cx="4152900" cy="840740"/>
          <wp:effectExtent l="0" t="0" r="0" b="0"/>
          <wp:wrapSquare wrapText="bothSides"/>
          <wp:docPr id="1118897710" name="Picture 7" descr="Email sign 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ign o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3CC5"/>
    <w:rsid w:val="00035931"/>
    <w:rsid w:val="00050DDB"/>
    <w:rsid w:val="00052E91"/>
    <w:rsid w:val="000622D8"/>
    <w:rsid w:val="0009226D"/>
    <w:rsid w:val="000956CE"/>
    <w:rsid w:val="000A7993"/>
    <w:rsid w:val="000C0C37"/>
    <w:rsid w:val="000C13C3"/>
    <w:rsid w:val="000D48C5"/>
    <w:rsid w:val="001052B9"/>
    <w:rsid w:val="001177B3"/>
    <w:rsid w:val="00140952"/>
    <w:rsid w:val="00167B6B"/>
    <w:rsid w:val="00194253"/>
    <w:rsid w:val="00204999"/>
    <w:rsid w:val="00225D8D"/>
    <w:rsid w:val="00236A5E"/>
    <w:rsid w:val="00255D4C"/>
    <w:rsid w:val="00256C91"/>
    <w:rsid w:val="002A02A3"/>
    <w:rsid w:val="002A5FC2"/>
    <w:rsid w:val="002B5E10"/>
    <w:rsid w:val="002C2A62"/>
    <w:rsid w:val="002D54E6"/>
    <w:rsid w:val="00311C85"/>
    <w:rsid w:val="00337BBB"/>
    <w:rsid w:val="0035343F"/>
    <w:rsid w:val="00366241"/>
    <w:rsid w:val="003826E5"/>
    <w:rsid w:val="003B0E8D"/>
    <w:rsid w:val="003B48F7"/>
    <w:rsid w:val="003B5B0F"/>
    <w:rsid w:val="003D1CC7"/>
    <w:rsid w:val="003DEAD4"/>
    <w:rsid w:val="003F4EFA"/>
    <w:rsid w:val="004048DB"/>
    <w:rsid w:val="00446651"/>
    <w:rsid w:val="004879A2"/>
    <w:rsid w:val="00502D91"/>
    <w:rsid w:val="00510D8B"/>
    <w:rsid w:val="005404BA"/>
    <w:rsid w:val="00540CCD"/>
    <w:rsid w:val="005532D2"/>
    <w:rsid w:val="005532FF"/>
    <w:rsid w:val="00564557"/>
    <w:rsid w:val="005C1128"/>
    <w:rsid w:val="005E1795"/>
    <w:rsid w:val="005F2943"/>
    <w:rsid w:val="00601849"/>
    <w:rsid w:val="00601BC1"/>
    <w:rsid w:val="00602255"/>
    <w:rsid w:val="00656ADE"/>
    <w:rsid w:val="00663359"/>
    <w:rsid w:val="006A1F27"/>
    <w:rsid w:val="006B4C49"/>
    <w:rsid w:val="006E7C73"/>
    <w:rsid w:val="006F0AC8"/>
    <w:rsid w:val="00717DB2"/>
    <w:rsid w:val="00734527"/>
    <w:rsid w:val="00741EF0"/>
    <w:rsid w:val="00750223"/>
    <w:rsid w:val="0075554C"/>
    <w:rsid w:val="007645D3"/>
    <w:rsid w:val="00772431"/>
    <w:rsid w:val="007847C5"/>
    <w:rsid w:val="007C6ED4"/>
    <w:rsid w:val="007D3A0D"/>
    <w:rsid w:val="007E3B52"/>
    <w:rsid w:val="0083449A"/>
    <w:rsid w:val="00843DF6"/>
    <w:rsid w:val="0087311E"/>
    <w:rsid w:val="00877AA8"/>
    <w:rsid w:val="00891896"/>
    <w:rsid w:val="00894EED"/>
    <w:rsid w:val="008C1337"/>
    <w:rsid w:val="00926841"/>
    <w:rsid w:val="00973129"/>
    <w:rsid w:val="009910CD"/>
    <w:rsid w:val="009959D0"/>
    <w:rsid w:val="009B6518"/>
    <w:rsid w:val="00A636E5"/>
    <w:rsid w:val="00A769E5"/>
    <w:rsid w:val="00A8147C"/>
    <w:rsid w:val="00A81D6B"/>
    <w:rsid w:val="00A91BB2"/>
    <w:rsid w:val="00AC5DC3"/>
    <w:rsid w:val="00B07CDF"/>
    <w:rsid w:val="00B32E07"/>
    <w:rsid w:val="00B65CCD"/>
    <w:rsid w:val="00B755A8"/>
    <w:rsid w:val="00B81359"/>
    <w:rsid w:val="00B87788"/>
    <w:rsid w:val="00B93ABA"/>
    <w:rsid w:val="00BA6B88"/>
    <w:rsid w:val="00BB7D2A"/>
    <w:rsid w:val="00BF79DD"/>
    <w:rsid w:val="00C248F3"/>
    <w:rsid w:val="00C50DFA"/>
    <w:rsid w:val="00CC06AD"/>
    <w:rsid w:val="00CD24D5"/>
    <w:rsid w:val="00CE5256"/>
    <w:rsid w:val="00D41FB3"/>
    <w:rsid w:val="00D54495"/>
    <w:rsid w:val="00DC2092"/>
    <w:rsid w:val="00DD3175"/>
    <w:rsid w:val="00DE110E"/>
    <w:rsid w:val="00E11566"/>
    <w:rsid w:val="00E128E4"/>
    <w:rsid w:val="00E147E0"/>
    <w:rsid w:val="00EC0302"/>
    <w:rsid w:val="00ED0AB1"/>
    <w:rsid w:val="00ED620A"/>
    <w:rsid w:val="00EE34CD"/>
    <w:rsid w:val="00F067C1"/>
    <w:rsid w:val="00F10F18"/>
    <w:rsid w:val="00F17E79"/>
    <w:rsid w:val="00F213C4"/>
    <w:rsid w:val="00F335A7"/>
    <w:rsid w:val="00F630E7"/>
    <w:rsid w:val="00F755E1"/>
    <w:rsid w:val="00F844C7"/>
    <w:rsid w:val="00F91660"/>
    <w:rsid w:val="00FB7A1D"/>
    <w:rsid w:val="00FD3935"/>
    <w:rsid w:val="00FF574C"/>
    <w:rsid w:val="4B9BC016"/>
    <w:rsid w:val="6FC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E073C336-6BF9-4E0C-95D1-86E056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74/53/contents?view=pla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rolyn.leitch24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1874fd-a533-4cb7-9d14-024d54b16972">
      <Terms xmlns="http://schemas.microsoft.com/office/infopath/2007/PartnerControls"/>
    </lcf76f155ced4ddcb4097134ff3c332f>
    <TaxCatchAll xmlns="69ea9477-0bb8-41a5-8de8-0f38757ce2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B00533016894398D23C6B69A63E24" ma:contentTypeVersion="10" ma:contentTypeDescription="Create a new document." ma:contentTypeScope="" ma:versionID="a6b1d24fa5a47db79ace5eba7e6ac274">
  <xsd:schema xmlns:xsd="http://www.w3.org/2001/XMLSchema" xmlns:xs="http://www.w3.org/2001/XMLSchema" xmlns:p="http://schemas.microsoft.com/office/2006/metadata/properties" xmlns:ns2="ff1874fd-a533-4cb7-9d14-024d54b16972" xmlns:ns3="69ea9477-0bb8-41a5-8de8-0f38757ce274" targetNamespace="http://schemas.microsoft.com/office/2006/metadata/properties" ma:root="true" ma:fieldsID="55573c3c2e72885456ac16e6c1e781cd" ns2:_="" ns3:_="">
    <xsd:import namespace="ff1874fd-a533-4cb7-9d14-024d54b16972"/>
    <xsd:import namespace="69ea9477-0bb8-41a5-8de8-0f38757ce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74fd-a533-4cb7-9d14-024d54b1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a9477-0bb8-41a5-8de8-0f38757ce2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90003c8-bec2-4942-96b2-c4ae81337ff6}" ma:internalName="TaxCatchAll" ma:showField="CatchAllData" ma:web="69ea9477-0bb8-41a5-8de8-0f38757ce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ff1874fd-a533-4cb7-9d14-024d54b16972"/>
    <ds:schemaRef ds:uri="69ea9477-0bb8-41a5-8de8-0f38757ce274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65FB6-9054-4257-858A-CD42D960F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874fd-a533-4cb7-9d14-024d54b16972"/>
    <ds:schemaRef ds:uri="69ea9477-0bb8-41a5-8de8-0f38757ce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2</TotalTime>
  <Pages>9</Pages>
  <Words>680</Words>
  <Characters>4508</Characters>
  <Application>Microsoft Office Word</Application>
  <DocSecurity>0</DocSecurity>
  <Lines>37</Lines>
  <Paragraphs>10</Paragraphs>
  <ScaleCrop>false</ScaleCrop>
  <Company>Blackburn Cathedral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Simpkin</dc:creator>
  <cp:lastModifiedBy>Sam Lee</cp:lastModifiedBy>
  <cp:revision>2</cp:revision>
  <cp:lastPrinted>2014-01-09T15:25:00Z</cp:lastPrinted>
  <dcterms:created xsi:type="dcterms:W3CDTF">2025-08-05T13:06:00Z</dcterms:created>
  <dcterms:modified xsi:type="dcterms:W3CDTF">2025-08-05T13:06:00Z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0x010100AB4B00533016894398D23C6B69A63E24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